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2A0" w:rsidRPr="003F02A0" w:rsidRDefault="003F02A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bookmarkStart w:id="0" w:name="_GoBack"/>
      <w:bookmarkEnd w:id="0"/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N°2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REPORTE DE MULTAS Y SANCIONES DE CONTRATOS ANTERIORES</w:t>
      </w:r>
    </w:p>
    <w:p w:rsidR="000B2E80" w:rsidRPr="003F02A0" w:rsidRDefault="000B2E80" w:rsidP="000B2E80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DECLARACIÓN SOBRE MULTAS Y SANCIONES DURANTE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 xml:space="preserve">LOS ÚLTIMOS </w:t>
      </w:r>
      <w:r w:rsidR="003F02A0"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DOS (02</w:t>
      </w:r>
      <w:r w:rsidRPr="003F02A0"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) AÑOS</w:t>
      </w: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PROPONENTE:</w:t>
      </w:r>
    </w:p>
    <w:p w:rsidR="000B2E80" w:rsidRPr="003F02A0" w:rsidRDefault="000B2E80" w:rsidP="000B2E80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___________________________________________________________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49634E" w:rsidP="000B2E80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Ha  tenido</w:t>
      </w:r>
      <w:r w:rsidR="000B2E80" w:rsidRPr="003F02A0">
        <w:rPr>
          <w:rFonts w:ascii="Century Gothic" w:hAnsi="Century Gothic"/>
          <w:sz w:val="20"/>
          <w:szCs w:val="20"/>
        </w:rPr>
        <w:t xml:space="preserve"> multas y sa</w:t>
      </w:r>
      <w:r>
        <w:rPr>
          <w:rFonts w:ascii="Century Gothic" w:hAnsi="Century Gothic"/>
          <w:sz w:val="20"/>
          <w:szCs w:val="20"/>
        </w:rPr>
        <w:t>nciones durante los últimos dos (2</w:t>
      </w:r>
      <w:r w:rsidR="000B2E80" w:rsidRPr="003F02A0">
        <w:rPr>
          <w:rFonts w:ascii="Century Gothic" w:hAnsi="Century Gothic"/>
          <w:sz w:val="20"/>
          <w:szCs w:val="20"/>
        </w:rPr>
        <w:t>) años: SI ______ NO ______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  <w:r w:rsidRPr="003F02A0">
        <w:rPr>
          <w:rFonts w:ascii="Century Gothic" w:hAnsi="Century Gothic"/>
          <w:sz w:val="20"/>
          <w:szCs w:val="20"/>
        </w:rPr>
        <w:t xml:space="preserve">En caso afirmativo diligenciar la siguiente información </w:t>
      </w: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967"/>
        <w:gridCol w:w="1236"/>
        <w:gridCol w:w="1199"/>
        <w:gridCol w:w="695"/>
        <w:gridCol w:w="851"/>
        <w:gridCol w:w="1134"/>
        <w:gridCol w:w="992"/>
        <w:gridCol w:w="1180"/>
      </w:tblGrid>
      <w:tr w:rsidR="003F02A0" w:rsidRPr="003F02A0" w:rsidTr="0049634E">
        <w:trPr>
          <w:trHeight w:val="64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OBJETO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DEL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CONTATO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/>
                <w:b/>
                <w:sz w:val="14"/>
                <w:szCs w:val="20"/>
              </w:rPr>
              <w:t>N° CONTRATO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ENTIDAD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CONTRATANTE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CONTRATO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 xml:space="preserve">TIPO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FECHA DE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LA 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O SANCIÓN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 O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EN PESOS</w:t>
            </w:r>
          </w:p>
          <w:p w:rsidR="000B2E80" w:rsidRPr="003F02A0" w:rsidRDefault="000B2E80" w:rsidP="0049634E">
            <w:pPr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VR. DE LA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MULTA</w:t>
            </w:r>
          </w:p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SANCIÓN EN</w:t>
            </w:r>
          </w:p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b/>
                <w:sz w:val="14"/>
                <w:szCs w:val="20"/>
              </w:rPr>
            </w:pPr>
            <w:r w:rsidRPr="003F02A0">
              <w:rPr>
                <w:rFonts w:ascii="Century Gothic" w:hAnsi="Century Gothic" w:cs="Arial"/>
                <w:b/>
                <w:bCs/>
                <w:sz w:val="14"/>
                <w:szCs w:val="20"/>
                <w:lang w:val="es-CO" w:eastAsia="es-CO"/>
              </w:rPr>
              <w:t>SMMLV</w:t>
            </w: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Multa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</w:pPr>
            <w:r w:rsidRPr="003F02A0">
              <w:rPr>
                <w:rFonts w:ascii="Century Gothic" w:hAnsi="Century Gothic" w:cs="Arial"/>
                <w:b/>
                <w:bCs/>
                <w:sz w:val="16"/>
                <w:szCs w:val="20"/>
                <w:lang w:val="es-CO" w:eastAsia="es-CO"/>
              </w:rPr>
              <w:t xml:space="preserve">Sanción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  <w:tr w:rsidR="003F02A0" w:rsidRPr="003F02A0" w:rsidTr="003F02A0"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eastAsia="Times New Roman" w:hAnsi="Century Gothic"/>
                <w:sz w:val="16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80" w:rsidRPr="003F02A0" w:rsidRDefault="000B2E80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 w:cs="Arial"/>
                <w:bCs/>
                <w:sz w:val="16"/>
                <w:szCs w:val="20"/>
                <w:lang w:val="es-CO" w:eastAsia="es-CO"/>
              </w:rPr>
            </w:pPr>
          </w:p>
        </w:tc>
      </w:tr>
    </w:tbl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</w:p>
    <w:p w:rsidR="000B2E80" w:rsidRPr="003F02A0" w:rsidRDefault="000B2E80" w:rsidP="000B2E80">
      <w:pPr>
        <w:jc w:val="both"/>
        <w:rPr>
          <w:rFonts w:ascii="Century Gothic" w:hAnsi="Century Gothic"/>
          <w:sz w:val="20"/>
          <w:szCs w:val="20"/>
        </w:rPr>
      </w:pPr>
    </w:p>
    <w:p w:rsidR="000B2E80" w:rsidRPr="003F02A0" w:rsidRDefault="000B2E80" w:rsidP="000B2E80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Declaramos bajo la gravedad de juramento, comprometiendo nuestra responsabilidad personal y comprometiendo la responsabilidad institucional de las personas jurídicas que representamos, que la información antes consignada es totalmente cierta, corresponde única y exclusivamente a la entidad que representamos.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 xml:space="preserve">Fecha, </w:t>
      </w: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</w:p>
    <w:p w:rsidR="000B2E80" w:rsidRPr="003F02A0" w:rsidRDefault="000B2E8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_____________________________________</w:t>
      </w:r>
    </w:p>
    <w:p w:rsidR="003F02A0" w:rsidRDefault="003F02A0" w:rsidP="000B2E80">
      <w:pPr>
        <w:jc w:val="both"/>
        <w:rPr>
          <w:rFonts w:ascii="Century Gothic" w:hAnsi="Century Gothic" w:cs="Arial"/>
          <w:sz w:val="20"/>
          <w:szCs w:val="20"/>
          <w:lang w:val="es-CO" w:eastAsia="es-CO"/>
        </w:rPr>
      </w:pPr>
      <w:r>
        <w:rPr>
          <w:rFonts w:ascii="Century Gothic" w:hAnsi="Century Gothic" w:cs="Arial"/>
          <w:sz w:val="20"/>
          <w:szCs w:val="20"/>
          <w:lang w:val="es-CO" w:eastAsia="es-CO"/>
        </w:rPr>
        <w:t xml:space="preserve">NOMBRE Y FIRMA </w:t>
      </w:r>
    </w:p>
    <w:p w:rsidR="000B2E80" w:rsidRPr="003F02A0" w:rsidRDefault="000B2E80" w:rsidP="000B2E80">
      <w:pPr>
        <w:jc w:val="both"/>
        <w:rPr>
          <w:rFonts w:ascii="Century Gothic" w:eastAsia="Times New Roman" w:hAnsi="Century Gothic"/>
          <w:sz w:val="20"/>
          <w:szCs w:val="20"/>
        </w:rPr>
      </w:pPr>
      <w:r w:rsidRPr="003F02A0">
        <w:rPr>
          <w:rFonts w:ascii="Century Gothic" w:hAnsi="Century Gothic" w:cs="Arial"/>
          <w:sz w:val="20"/>
          <w:szCs w:val="20"/>
          <w:lang w:val="es-CO" w:eastAsia="es-CO"/>
        </w:rPr>
        <w:t>REPRESENTANTE LEGAL</w:t>
      </w:r>
    </w:p>
    <w:p w:rsidR="000B5D5A" w:rsidRDefault="000B5D5A" w:rsidP="000B5D5A">
      <w:pPr>
        <w:spacing w:line="240" w:lineRule="atLeast"/>
        <w:rPr>
          <w:rFonts w:ascii="Century Gothic" w:hAnsi="Century Gothic" w:cs="Tahoma"/>
          <w:sz w:val="18"/>
          <w:szCs w:val="20"/>
        </w:rPr>
      </w:pPr>
    </w:p>
    <w:sectPr w:rsidR="000B5D5A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DED" w:rsidRDefault="00820DED">
      <w:r>
        <w:separator/>
      </w:r>
    </w:p>
  </w:endnote>
  <w:endnote w:type="continuationSeparator" w:id="0">
    <w:p w:rsidR="00820DED" w:rsidRDefault="0082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DED" w:rsidRDefault="00820DED">
      <w:r>
        <w:separator/>
      </w:r>
    </w:p>
  </w:footnote>
  <w:footnote w:type="continuationSeparator" w:id="0">
    <w:p w:rsidR="00820DED" w:rsidRDefault="00820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2E80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05B8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C3F8E"/>
    <w:rsid w:val="003D2AF4"/>
    <w:rsid w:val="003D2B57"/>
    <w:rsid w:val="003D586F"/>
    <w:rsid w:val="003F02A0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634E"/>
    <w:rsid w:val="004A467D"/>
    <w:rsid w:val="004B333E"/>
    <w:rsid w:val="004C08F8"/>
    <w:rsid w:val="004D22D7"/>
    <w:rsid w:val="004E3C0E"/>
    <w:rsid w:val="004F3DAC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0DED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3D03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B074C"/>
    <w:rsid w:val="00CC173B"/>
    <w:rsid w:val="00CD331B"/>
    <w:rsid w:val="00CE5908"/>
    <w:rsid w:val="00CE7568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7899D-17BF-4C82-A873-DA72EA409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23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978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YAMILE  GARCIA PATIÑO</cp:lastModifiedBy>
  <cp:revision>2</cp:revision>
  <cp:lastPrinted>2016-04-19T21:29:00Z</cp:lastPrinted>
  <dcterms:created xsi:type="dcterms:W3CDTF">2017-01-16T15:59:00Z</dcterms:created>
  <dcterms:modified xsi:type="dcterms:W3CDTF">2017-01-16T15:59:00Z</dcterms:modified>
</cp:coreProperties>
</file>