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92374" w14:textId="77777777" w:rsidR="00077CEA" w:rsidRPr="00077CEA" w:rsidRDefault="00077CEA" w:rsidP="008205E0">
      <w:pPr>
        <w:keepNext/>
        <w:spacing w:line="240" w:lineRule="atLeast"/>
        <w:jc w:val="center"/>
        <w:rPr>
          <w:rFonts w:ascii="Century Gothic" w:hAnsi="Century Gothic" w:cs="Arial"/>
          <w:b/>
          <w:sz w:val="20"/>
          <w:szCs w:val="20"/>
          <w:lang w:val="es-MX"/>
        </w:rPr>
      </w:pPr>
    </w:p>
    <w:p w14:paraId="79ACEC78" w14:textId="41916BC4" w:rsidR="00E95844" w:rsidRPr="008F349C" w:rsidRDefault="00E95844" w:rsidP="00E95844">
      <w:pPr>
        <w:pStyle w:val="NormalWeb"/>
        <w:shd w:val="clear" w:color="auto" w:fill="FFFFFF"/>
        <w:rPr>
          <w:rFonts w:ascii="Century Gothic" w:hAnsi="Century Gothic" w:cs="Helvetica"/>
          <w:i/>
          <w:sz w:val="20"/>
          <w:szCs w:val="18"/>
        </w:rPr>
      </w:pPr>
    </w:p>
    <w:p w14:paraId="3BABD3F5" w14:textId="1F6ADCE7" w:rsidR="00930264" w:rsidRPr="002F29DB" w:rsidRDefault="00DB4541" w:rsidP="00930264">
      <w:pPr>
        <w:pStyle w:val="InviasNormal"/>
        <w:spacing w:before="0" w:after="0" w:line="276" w:lineRule="auto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  <w:r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>Anexo N °</w:t>
      </w:r>
      <w:bookmarkStart w:id="0" w:name="_GoBack"/>
      <w:bookmarkEnd w:id="0"/>
      <w:r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 xml:space="preserve"> 13 </w:t>
      </w:r>
      <w:r w:rsidR="00930264"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 xml:space="preserve">Formato - </w:t>
      </w:r>
      <w:r w:rsidR="00930264" w:rsidRPr="002F29DB"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 xml:space="preserve">Política de fomento al impacto social </w:t>
      </w:r>
    </w:p>
    <w:p w14:paraId="49EF27F5" w14:textId="1E3D280A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  <w:r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>(Puntaje)</w:t>
      </w:r>
    </w:p>
    <w:p w14:paraId="76DCC68E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0EBA2CA6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174FA7E9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  <w:lang w:val="es-CO"/>
        </w:rPr>
      </w:pPr>
      <w:r>
        <w:rPr>
          <w:color w:val="595959" w:themeColor="text1" w:themeTint="A6"/>
          <w:sz w:val="22"/>
          <w:szCs w:val="22"/>
        </w:rPr>
        <w:t xml:space="preserve">Ciudad y fecha, </w:t>
      </w:r>
    </w:p>
    <w:p w14:paraId="65E953AF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</w:rPr>
      </w:pPr>
    </w:p>
    <w:p w14:paraId="433C49B3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Señores </w:t>
      </w:r>
    </w:p>
    <w:p w14:paraId="722B191B" w14:textId="51DA2804" w:rsidR="00930264" w:rsidRDefault="009C2CE2" w:rsidP="00930264">
      <w:pPr>
        <w:pStyle w:val="Defaul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E.S.E METROSALUD</w:t>
      </w:r>
    </w:p>
    <w:p w14:paraId="393DF3E0" w14:textId="77777777" w:rsidR="009C2CE2" w:rsidRDefault="009C2CE2" w:rsidP="00930264">
      <w:pPr>
        <w:pStyle w:val="Default"/>
        <w:rPr>
          <w:color w:val="595959" w:themeColor="text1" w:themeTint="A6"/>
          <w:sz w:val="22"/>
          <w:szCs w:val="22"/>
        </w:rPr>
      </w:pPr>
    </w:p>
    <w:p w14:paraId="7A6F2461" w14:textId="77777777" w:rsidR="00930264" w:rsidRDefault="00930264" w:rsidP="00930264">
      <w:pPr>
        <w:pStyle w:val="JUSTIFICADO10"/>
        <w:spacing w:line="240" w:lineRule="auto"/>
        <w:rPr>
          <w:rFonts w:eastAsia="Calibri"/>
          <w:bCs/>
          <w:color w:val="595959" w:themeColor="text1" w:themeTint="A6"/>
          <w:sz w:val="22"/>
          <w:szCs w:val="22"/>
          <w:lang w:val="es-CO" w:eastAsia="en-US"/>
        </w:rPr>
      </w:pPr>
    </w:p>
    <w:p w14:paraId="14D39BF2" w14:textId="466B073C" w:rsidR="00930264" w:rsidRDefault="00930264" w:rsidP="00930264">
      <w:pPr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jc w:val="both"/>
        <w:rPr>
          <w:rFonts w:ascii="Arial" w:hAnsi="Arial" w:cs="Arial"/>
          <w:bCs/>
          <w:color w:val="595959" w:themeColor="text1" w:themeTint="A6"/>
          <w:lang w:eastAsia="en-US"/>
        </w:rPr>
      </w:pPr>
      <w:r>
        <w:rPr>
          <w:b/>
          <w:color w:val="595959" w:themeColor="text1" w:themeTint="A6"/>
        </w:rPr>
        <w:t>REFERENCIA:</w:t>
      </w:r>
      <w:r>
        <w:rPr>
          <w:color w:val="595959" w:themeColor="text1" w:themeTint="A6"/>
        </w:rPr>
        <w:t xml:space="preserve"> </w:t>
      </w:r>
      <w:r>
        <w:rPr>
          <w:rFonts w:ascii="Arial" w:hAnsi="Arial" w:cs="Arial"/>
          <w:color w:val="595959" w:themeColor="text1" w:themeTint="A6"/>
        </w:rPr>
        <w:t xml:space="preserve">Proceso de Contratación </w:t>
      </w:r>
    </w:p>
    <w:p w14:paraId="15124C63" w14:textId="77777777" w:rsidR="00930264" w:rsidRDefault="00930264" w:rsidP="00930264">
      <w:pPr>
        <w:pStyle w:val="JUSTIFICADO10"/>
        <w:spacing w:line="240" w:lineRule="auto"/>
        <w:rPr>
          <w:color w:val="595959" w:themeColor="text1" w:themeTint="A6"/>
          <w:sz w:val="22"/>
          <w:szCs w:val="22"/>
          <w:lang w:val="es-CO"/>
        </w:rPr>
      </w:pPr>
    </w:p>
    <w:p w14:paraId="7A0931A7" w14:textId="17A6400D" w:rsidR="00930264" w:rsidRDefault="00930264" w:rsidP="00930264">
      <w:pPr>
        <w:pStyle w:val="JUSTIFICADO10"/>
        <w:spacing w:line="240" w:lineRule="auto"/>
        <w:rPr>
          <w:rFonts w:eastAsia="Calibri"/>
          <w:bCs/>
          <w:color w:val="595959" w:themeColor="text1" w:themeTint="A6"/>
          <w:sz w:val="22"/>
          <w:szCs w:val="22"/>
          <w:lang w:val="es-CO" w:eastAsia="en-US"/>
        </w:rPr>
      </w:pPr>
      <w:r>
        <w:rPr>
          <w:b/>
          <w:bCs/>
          <w:color w:val="595959" w:themeColor="text1" w:themeTint="A6"/>
          <w:sz w:val="22"/>
          <w:szCs w:val="22"/>
          <w:lang w:val="es-CO"/>
        </w:rPr>
        <w:t>Objeto</w:t>
      </w:r>
      <w:r>
        <w:rPr>
          <w:color w:val="595959" w:themeColor="text1" w:themeTint="A6"/>
          <w:sz w:val="22"/>
          <w:szCs w:val="22"/>
          <w:lang w:val="es-CO"/>
        </w:rPr>
        <w:t xml:space="preserve">: </w:t>
      </w:r>
      <w:r w:rsidR="00C35C5F" w:rsidRPr="00C35C5F">
        <w:rPr>
          <w:rFonts w:ascii="Century Gothic" w:hAnsi="Century Gothic"/>
          <w:b/>
          <w:sz w:val="18"/>
          <w:szCs w:val="18"/>
        </w:rPr>
        <w:t xml:space="preserve">CONTRATAR </w:t>
      </w:r>
      <w:r w:rsidR="00C35C5F" w:rsidRPr="00C35C5F">
        <w:rPr>
          <w:rFonts w:ascii="Century Gothic" w:hAnsi="Century Gothic"/>
          <w:b/>
          <w:bCs/>
          <w:sz w:val="18"/>
          <w:szCs w:val="18"/>
        </w:rPr>
        <w:t>SUMINISTRO DE PAQUETES ALIMENTARIOS PARA LA PROMOCIÓN DEL DESARROLLO Y LA ATENCIÓN INTEGRAL A MUJERES GESTANTES, MUJERES EN PERÍODO DE LACTANCIA, NIÑAS Y NIÑOS DESDE LA GESTACIÓN HASTA LOS 5 AÑOS</w:t>
      </w:r>
      <w:r w:rsidR="00C35C5F">
        <w:rPr>
          <w:rFonts w:ascii="Century Gothic" w:hAnsi="Century Gothic"/>
          <w:b/>
          <w:bCs/>
        </w:rPr>
        <w:t>.</w:t>
      </w:r>
    </w:p>
    <w:p w14:paraId="4DC2BCA4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42CBCBDA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1F582FBB" w14:textId="2B35C048" w:rsidR="00930264" w:rsidRPr="002F29DB" w:rsidRDefault="00930264" w:rsidP="00930264">
      <w:pPr>
        <w:tabs>
          <w:tab w:val="left" w:pos="6586"/>
        </w:tabs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El suscrito ______________________________________, identificado con la C.C. __________ en nombre de ______________________________, de acuerdo con las reglas que se estipulan en el Pliego de Condiciones y demás documentos del proceso, me permito informar bajo la gravedad de juramento, que la empresa a la que represento, se compromete a disponer durante toda la ejecución del contrato,</w:t>
      </w:r>
      <w:r w:rsidRPr="002F29DB">
        <w:rPr>
          <w:rFonts w:ascii="Arial" w:hAnsi="Arial" w:cs="Arial"/>
          <w:color w:val="595959" w:themeColor="text1" w:themeTint="A6"/>
        </w:rPr>
        <w:t xml:space="preserve"> de mínimo </w:t>
      </w:r>
      <w:r>
        <w:rPr>
          <w:rFonts w:ascii="Arial" w:hAnsi="Arial" w:cs="Arial"/>
          <w:color w:val="595959" w:themeColor="text1" w:themeTint="A6"/>
        </w:rPr>
        <w:t>tres</w:t>
      </w:r>
      <w:r w:rsidRPr="002F29DB">
        <w:rPr>
          <w:rFonts w:ascii="Arial" w:hAnsi="Arial" w:cs="Arial"/>
          <w:color w:val="595959" w:themeColor="text1" w:themeTint="A6"/>
        </w:rPr>
        <w:t xml:space="preserve"> (</w:t>
      </w:r>
      <w:r>
        <w:rPr>
          <w:rFonts w:ascii="Arial" w:hAnsi="Arial" w:cs="Arial"/>
          <w:color w:val="595959" w:themeColor="text1" w:themeTint="A6"/>
        </w:rPr>
        <w:t>3</w:t>
      </w:r>
      <w:r w:rsidRPr="002F29DB">
        <w:rPr>
          <w:rFonts w:ascii="Arial" w:hAnsi="Arial" w:cs="Arial"/>
          <w:color w:val="595959" w:themeColor="text1" w:themeTint="A6"/>
        </w:rPr>
        <w:t>) personas del Recurso Humano</w:t>
      </w:r>
      <w:r>
        <w:rPr>
          <w:rFonts w:ascii="Arial" w:hAnsi="Arial" w:cs="Arial"/>
          <w:color w:val="595959" w:themeColor="text1" w:themeTint="A6"/>
        </w:rPr>
        <w:t xml:space="preserve"> adicionales por lote a las del requisito habilitante</w:t>
      </w:r>
      <w:r w:rsidRPr="002F29DB">
        <w:rPr>
          <w:rFonts w:ascii="Arial" w:hAnsi="Arial" w:cs="Arial"/>
          <w:color w:val="595959" w:themeColor="text1" w:themeTint="A6"/>
        </w:rPr>
        <w:t>, que pertenezcan a las comunas en las cuales se llevará a cabo el presente proceso, que cumpla con mínimo una de las siguientes condiciones:</w:t>
      </w:r>
    </w:p>
    <w:p w14:paraId="152BE1FE" w14:textId="77777777" w:rsidR="00930264" w:rsidRDefault="00930264" w:rsidP="00930264">
      <w:pPr>
        <w:tabs>
          <w:tab w:val="left" w:pos="6586"/>
        </w:tabs>
        <w:jc w:val="both"/>
        <w:rPr>
          <w:rFonts w:ascii="Arial" w:eastAsia="Arial" w:hAnsi="Arial" w:cs="Arial"/>
        </w:rPr>
      </w:pPr>
    </w:p>
    <w:p w14:paraId="4F898492" w14:textId="77777777" w:rsidR="00930264" w:rsidRDefault="00930264" w:rsidP="00930264">
      <w:pPr>
        <w:tabs>
          <w:tab w:val="left" w:pos="6586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9"/>
        <w:gridCol w:w="3336"/>
      </w:tblGrid>
      <w:tr w:rsidR="00930264" w14:paraId="16E6B9B2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B0D3" w14:textId="77777777" w:rsidR="00930264" w:rsidRDefault="00930264" w:rsidP="00240BAB">
            <w:pPr>
              <w:pStyle w:val="JUSTIFICADO1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  <w:r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  <w:t>Rangos establecidos en el Criterio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C0D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</w:pPr>
            <w:r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  <w:t>Indique la cantidad de personas a contratar</w:t>
            </w:r>
          </w:p>
        </w:tc>
      </w:tr>
      <w:tr w:rsidR="00930264" w14:paraId="11BEE2E0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345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>Hombre o mujer joven, con edades de 18 a 28 años (promoción del primer empleo)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AFC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25BDEEAC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03B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 xml:space="preserve">Padre o madre cabeza de familia.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4DD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01DE7F20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4E7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 xml:space="preserve">Víctimas del conflicto armado.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249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6F0BB00E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65F" w14:textId="77777777" w:rsidR="00930264" w:rsidRPr="00D0369F" w:rsidRDefault="00930264" w:rsidP="00930264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024160">
              <w:rPr>
                <w:rFonts w:ascii="Arial" w:hAnsi="Arial" w:cs="Arial"/>
                <w:color w:val="595959" w:themeColor="text1" w:themeTint="A6"/>
              </w:rPr>
              <w:t>Personas adultas mayores (50 años en adelante)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69C0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</w:tbl>
    <w:p w14:paraId="2E6E09F7" w14:textId="77777777" w:rsidR="00930264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</w:rPr>
      </w:pPr>
    </w:p>
    <w:p w14:paraId="4E810C64" w14:textId="77777777" w:rsidR="00930264" w:rsidRPr="00B00F6E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</w:rPr>
      </w:pPr>
      <w:bookmarkStart w:id="1" w:name="_Hlk168484479"/>
      <w:r w:rsidRPr="00B00F6E">
        <w:rPr>
          <w:rFonts w:ascii="Arial" w:eastAsia="Arial" w:hAnsi="Arial" w:cs="Arial"/>
          <w:bCs/>
          <w:color w:val="595959" w:themeColor="text1" w:themeTint="A6"/>
          <w:spacing w:val="-1"/>
        </w:rPr>
        <w:t>En caso de dejar el espacio en blanco, se entenderá que no ofrece el criterio.</w:t>
      </w:r>
    </w:p>
    <w:p w14:paraId="47C532FE" w14:textId="77777777" w:rsidR="00930264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  <w:sz w:val="24"/>
          <w:lang w:val="en-US" w:eastAsia="en-US"/>
        </w:rPr>
      </w:pPr>
    </w:p>
    <w:p w14:paraId="73420BDE" w14:textId="77777777" w:rsidR="00930264" w:rsidRDefault="00930264" w:rsidP="00930264">
      <w:pPr>
        <w:numPr>
          <w:ilvl w:val="12"/>
          <w:numId w:val="0"/>
        </w:numPr>
        <w:spacing w:after="120"/>
        <w:rPr>
          <w:rFonts w:asciiTheme="minorHAnsi" w:hAnsiTheme="minorHAnsi"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Atentamente,</w:t>
      </w:r>
    </w:p>
    <w:p w14:paraId="47CE3C6F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</w:p>
    <w:p w14:paraId="4DF140AB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Nombre del Representante Legal</w:t>
      </w:r>
      <w:r>
        <w:rPr>
          <w:color w:val="595959" w:themeColor="text1" w:themeTint="A6"/>
          <w:sz w:val="22"/>
          <w:szCs w:val="22"/>
        </w:rPr>
        <w:tab/>
        <w:t>__________________________________</w:t>
      </w:r>
    </w:p>
    <w:p w14:paraId="3B4AD1DD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  <w:lang w:val="es-CO"/>
        </w:rPr>
      </w:pPr>
      <w:r w:rsidRPr="54AB0896">
        <w:rPr>
          <w:color w:val="595959" w:themeColor="text1" w:themeTint="A6"/>
          <w:sz w:val="22"/>
          <w:szCs w:val="22"/>
          <w:lang w:val="es-CO"/>
        </w:rPr>
        <w:t>C. C. No.</w:t>
      </w:r>
      <w:r>
        <w:tab/>
      </w:r>
      <w:r w:rsidRPr="54AB0896">
        <w:rPr>
          <w:color w:val="595959" w:themeColor="text1" w:themeTint="A6"/>
          <w:sz w:val="22"/>
          <w:szCs w:val="22"/>
          <w:lang w:val="es-CO"/>
        </w:rPr>
        <w:t>_____________________ de _______________</w:t>
      </w:r>
    </w:p>
    <w:p w14:paraId="4061DAC9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</w:p>
    <w:p w14:paraId="05132026" w14:textId="77777777" w:rsidR="00930264" w:rsidRDefault="00930264" w:rsidP="00930264">
      <w:pPr>
        <w:numPr>
          <w:ilvl w:val="12"/>
          <w:numId w:val="0"/>
        </w:numPr>
        <w:spacing w:after="120"/>
        <w:jc w:val="center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___________________________________________________</w:t>
      </w:r>
    </w:p>
    <w:p w14:paraId="49C4FE16" w14:textId="77777777" w:rsidR="00930264" w:rsidRDefault="00930264" w:rsidP="00930264">
      <w:pPr>
        <w:numPr>
          <w:ilvl w:val="12"/>
          <w:numId w:val="0"/>
        </w:numPr>
        <w:spacing w:after="120"/>
        <w:jc w:val="center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  <w:highlight w:val="lightGray"/>
        </w:rPr>
        <w:t>[Firma del Representante Legal]</w:t>
      </w:r>
    </w:p>
    <w:bookmarkEnd w:id="1"/>
    <w:p w14:paraId="2554793F" w14:textId="77777777" w:rsidR="00930264" w:rsidRPr="00C271C6" w:rsidRDefault="00930264" w:rsidP="00930264"/>
    <w:p w14:paraId="4345C5F0" w14:textId="5528E4C1" w:rsidR="006462BE" w:rsidRPr="006462BE" w:rsidRDefault="006462BE" w:rsidP="000A0B45">
      <w:pPr>
        <w:spacing w:after="27" w:line="256" w:lineRule="auto"/>
        <w:ind w:right="51"/>
        <w:jc w:val="both"/>
        <w:rPr>
          <w:rFonts w:ascii="Century Gothic" w:eastAsia="Times New Roman" w:hAnsi="Century Gothic" w:cs="Helvetica"/>
          <w:sz w:val="20"/>
          <w:szCs w:val="18"/>
          <w:lang w:val="es-CO" w:eastAsia="es-CO"/>
        </w:rPr>
      </w:pPr>
    </w:p>
    <w:sectPr w:rsidR="006462BE" w:rsidRPr="006462BE" w:rsidSect="001B5C6F">
      <w:headerReference w:type="default" r:id="rId8"/>
      <w:footerReference w:type="default" r:id="rId9"/>
      <w:pgSz w:w="12242" w:h="18722" w:code="529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EE742" w14:textId="77777777" w:rsidR="00DA2DCD" w:rsidRDefault="00DA2DCD">
      <w:r>
        <w:separator/>
      </w:r>
    </w:p>
  </w:endnote>
  <w:endnote w:type="continuationSeparator" w:id="0">
    <w:p w14:paraId="479A4365" w14:textId="77777777" w:rsidR="00DA2DCD" w:rsidRDefault="00D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614EC" w14:textId="77777777" w:rsidR="00364E6E" w:rsidRDefault="00364E6E" w:rsidP="00071098">
    <w:pPr>
      <w:pStyle w:val="Piedepgina"/>
      <w:rPr>
        <w:rFonts w:ascii="Century Gothic" w:hAnsi="Century Gothic"/>
      </w:rPr>
    </w:pPr>
  </w:p>
  <w:p w14:paraId="014D70A3" w14:textId="77777777" w:rsidR="00364E6E" w:rsidRDefault="00364E6E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770A7C79" wp14:editId="68561F79">
          <wp:simplePos x="0" y="0"/>
          <wp:positionH relativeFrom="page">
            <wp:posOffset>-57150</wp:posOffset>
          </wp:positionH>
          <wp:positionV relativeFrom="paragraph">
            <wp:posOffset>223520</wp:posOffset>
          </wp:positionV>
          <wp:extent cx="7818755" cy="11303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6DAF5" w14:textId="77777777" w:rsidR="00364E6E" w:rsidRDefault="00364E6E" w:rsidP="00071098">
    <w:pPr>
      <w:pStyle w:val="Piedepgina"/>
      <w:rPr>
        <w:rFonts w:ascii="Century Gothic" w:hAnsi="Century Gothic"/>
      </w:rPr>
    </w:pPr>
  </w:p>
  <w:p w14:paraId="3D6AB642" w14:textId="77777777" w:rsidR="00364E6E" w:rsidRDefault="00364E6E" w:rsidP="00071098">
    <w:pPr>
      <w:pStyle w:val="Piedepgina"/>
      <w:ind w:left="-426"/>
      <w:rPr>
        <w:rFonts w:ascii="Century Gothic" w:hAnsi="Century Gothic"/>
      </w:rPr>
    </w:pPr>
  </w:p>
  <w:p w14:paraId="41DECB5E" w14:textId="77777777" w:rsidR="00364E6E" w:rsidRPr="00C03BB8" w:rsidRDefault="00364E6E" w:rsidP="00071098">
    <w:pPr>
      <w:pStyle w:val="Piedepgina"/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>Edificio El Sacatín – Carrera 50 N</w:t>
    </w:r>
    <w:r w:rsidRPr="00C03BB8">
      <w:rPr>
        <w:rFonts w:ascii="Century Gothic" w:hAnsi="Century Gothic"/>
        <w:sz w:val="16"/>
        <w:vertAlign w:val="superscript"/>
      </w:rPr>
      <w:t>o</w:t>
    </w:r>
    <w:r w:rsidRPr="00C03BB8">
      <w:rPr>
        <w:rFonts w:ascii="Century Gothic" w:hAnsi="Century Gothic"/>
        <w:sz w:val="16"/>
      </w:rPr>
      <w:t xml:space="preserve"> 44-27</w:t>
    </w:r>
  </w:p>
  <w:p w14:paraId="1B2CBEF3" w14:textId="77777777" w:rsidR="00364E6E" w:rsidRPr="00C03BB8" w:rsidRDefault="00364E6E" w:rsidP="00E86972">
    <w:pPr>
      <w:pStyle w:val="Piedepgina"/>
      <w:tabs>
        <w:tab w:val="clear" w:pos="4419"/>
        <w:tab w:val="clear" w:pos="8838"/>
        <w:tab w:val="left" w:pos="2430"/>
      </w:tabs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>Conmutador: 511 75 05</w:t>
    </w:r>
    <w:r w:rsidRPr="00C03BB8">
      <w:rPr>
        <w:rFonts w:ascii="Century Gothic" w:hAnsi="Century Gothic"/>
        <w:sz w:val="16"/>
      </w:rPr>
      <w:tab/>
    </w:r>
  </w:p>
  <w:p w14:paraId="1EA6360A" w14:textId="77777777" w:rsidR="00364E6E" w:rsidRPr="00C03BB8" w:rsidRDefault="00364E6E" w:rsidP="00071098">
    <w:pPr>
      <w:pStyle w:val="Piedepgina"/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>Medellín – Colombia</w:t>
    </w:r>
  </w:p>
  <w:p w14:paraId="6973D53A" w14:textId="77777777" w:rsidR="00364E6E" w:rsidRDefault="00364E6E" w:rsidP="00C03BB8">
    <w:pPr>
      <w:pStyle w:val="Piedepgina"/>
      <w:ind w:left="-426"/>
      <w:jc w:val="right"/>
      <w:rPr>
        <w:rFonts w:ascii="Century Gothic" w:hAnsi="Century Gothic"/>
      </w:rPr>
    </w:pPr>
  </w:p>
  <w:p w14:paraId="1BC809BC" w14:textId="77777777" w:rsidR="00364E6E" w:rsidRPr="00E86972" w:rsidRDefault="00364E6E" w:rsidP="00071098">
    <w:pPr>
      <w:pStyle w:val="Piedepgina"/>
      <w:ind w:left="-426"/>
      <w:rPr>
        <w:rFonts w:ascii="Century Gothic" w:hAnsi="Century Gothic"/>
        <w:sz w:val="12"/>
      </w:rPr>
    </w:pPr>
    <w:r w:rsidRPr="00E86972">
      <w:rPr>
        <w:rFonts w:ascii="Century Gothic" w:hAnsi="Century Gothic"/>
        <w:sz w:val="12"/>
      </w:rPr>
      <w:t xml:space="preserve">Página </w:t>
    </w:r>
    <w:r w:rsidRPr="00E86972">
      <w:rPr>
        <w:rFonts w:ascii="Century Gothic" w:hAnsi="Century Gothic"/>
        <w:b/>
        <w:bCs/>
        <w:sz w:val="12"/>
      </w:rPr>
      <w:fldChar w:fldCharType="begin"/>
    </w:r>
    <w:r w:rsidRPr="00E86972">
      <w:rPr>
        <w:rFonts w:ascii="Century Gothic" w:hAnsi="Century Gothic"/>
        <w:b/>
        <w:bCs/>
        <w:sz w:val="12"/>
      </w:rPr>
      <w:instrText>PAGE  \* Arabic  \* MERGEFORMAT</w:instrText>
    </w:r>
    <w:r w:rsidRPr="00E86972">
      <w:rPr>
        <w:rFonts w:ascii="Century Gothic" w:hAnsi="Century Gothic"/>
        <w:b/>
        <w:bCs/>
        <w:sz w:val="12"/>
      </w:rPr>
      <w:fldChar w:fldCharType="separate"/>
    </w:r>
    <w:r w:rsidR="00DB4541">
      <w:rPr>
        <w:rFonts w:ascii="Century Gothic" w:hAnsi="Century Gothic"/>
        <w:b/>
        <w:bCs/>
        <w:noProof/>
        <w:sz w:val="12"/>
      </w:rPr>
      <w:t>1</w:t>
    </w:r>
    <w:r w:rsidRPr="00E86972">
      <w:rPr>
        <w:rFonts w:ascii="Century Gothic" w:hAnsi="Century Gothic"/>
        <w:b/>
        <w:bCs/>
        <w:sz w:val="12"/>
      </w:rPr>
      <w:fldChar w:fldCharType="end"/>
    </w:r>
    <w:r w:rsidRPr="00E86972">
      <w:rPr>
        <w:rFonts w:ascii="Century Gothic" w:hAnsi="Century Gothic"/>
        <w:sz w:val="12"/>
      </w:rPr>
      <w:t xml:space="preserve"> de </w:t>
    </w:r>
    <w:r w:rsidRPr="00E86972">
      <w:rPr>
        <w:rFonts w:ascii="Century Gothic" w:hAnsi="Century Gothic"/>
        <w:b/>
        <w:bCs/>
        <w:sz w:val="12"/>
      </w:rPr>
      <w:fldChar w:fldCharType="begin"/>
    </w:r>
    <w:r w:rsidRPr="00E86972">
      <w:rPr>
        <w:rFonts w:ascii="Century Gothic" w:hAnsi="Century Gothic"/>
        <w:b/>
        <w:bCs/>
        <w:sz w:val="12"/>
      </w:rPr>
      <w:instrText>NUMPAGES  \* Arabic  \* MERGEFORMAT</w:instrText>
    </w:r>
    <w:r w:rsidRPr="00E86972">
      <w:rPr>
        <w:rFonts w:ascii="Century Gothic" w:hAnsi="Century Gothic"/>
        <w:b/>
        <w:bCs/>
        <w:sz w:val="12"/>
      </w:rPr>
      <w:fldChar w:fldCharType="separate"/>
    </w:r>
    <w:r w:rsidR="00DB4541">
      <w:rPr>
        <w:rFonts w:ascii="Century Gothic" w:hAnsi="Century Gothic"/>
        <w:b/>
        <w:bCs/>
        <w:noProof/>
        <w:sz w:val="12"/>
      </w:rPr>
      <w:t>1</w:t>
    </w:r>
    <w:r w:rsidRPr="00E86972">
      <w:rPr>
        <w:rFonts w:ascii="Century Gothic" w:hAnsi="Century Gothic"/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9F407" w14:textId="77777777" w:rsidR="00DA2DCD" w:rsidRDefault="00DA2DCD">
      <w:r>
        <w:separator/>
      </w:r>
    </w:p>
  </w:footnote>
  <w:footnote w:type="continuationSeparator" w:id="0">
    <w:p w14:paraId="388409ED" w14:textId="77777777" w:rsidR="00DA2DCD" w:rsidRDefault="00DA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69FAC" w14:textId="77777777" w:rsidR="00364E6E" w:rsidRDefault="00364E6E" w:rsidP="00077CEA">
    <w:pPr>
      <w:pStyle w:val="Encabezado"/>
    </w:pPr>
    <w:r w:rsidRPr="00E71956">
      <w:rPr>
        <w:noProof/>
        <w:lang w:val="es-CO" w:eastAsia="es-CO"/>
      </w:rPr>
      <w:drawing>
        <wp:inline distT="0" distB="0" distL="0" distR="0" wp14:anchorId="0F128FDB" wp14:editId="56257BC8">
          <wp:extent cx="5876925" cy="8572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851F0" w14:textId="77777777" w:rsidR="00364E6E" w:rsidRPr="00FD19EF" w:rsidRDefault="00364E6E" w:rsidP="00077CEA">
    <w:pPr>
      <w:pStyle w:val="Encabezado"/>
    </w:pPr>
  </w:p>
  <w:p w14:paraId="67BC56D3" w14:textId="77777777" w:rsidR="00364E6E" w:rsidRPr="00077CEA" w:rsidRDefault="00364E6E" w:rsidP="00077C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3F51"/>
    <w:multiLevelType w:val="hybridMultilevel"/>
    <w:tmpl w:val="9A0AE6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D86"/>
    <w:multiLevelType w:val="hybridMultilevel"/>
    <w:tmpl w:val="56266A6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5A8"/>
    <w:multiLevelType w:val="multilevel"/>
    <w:tmpl w:val="423A2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72C51"/>
    <w:multiLevelType w:val="hybridMultilevel"/>
    <w:tmpl w:val="40EE43A4"/>
    <w:lvl w:ilvl="0" w:tplc="56707A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778"/>
    <w:multiLevelType w:val="hybridMultilevel"/>
    <w:tmpl w:val="EBACCCDE"/>
    <w:lvl w:ilvl="0" w:tplc="530AFE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49A6"/>
    <w:multiLevelType w:val="multilevel"/>
    <w:tmpl w:val="469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B28A3"/>
    <w:multiLevelType w:val="hybridMultilevel"/>
    <w:tmpl w:val="120CC93C"/>
    <w:lvl w:ilvl="0" w:tplc="1C88FB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403855"/>
    <w:multiLevelType w:val="hybridMultilevel"/>
    <w:tmpl w:val="5FACD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2118"/>
    <w:multiLevelType w:val="hybridMultilevel"/>
    <w:tmpl w:val="C58047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53DC"/>
    <w:multiLevelType w:val="hybridMultilevel"/>
    <w:tmpl w:val="D0726168"/>
    <w:lvl w:ilvl="0" w:tplc="6DDC2F3E">
      <w:start w:val="1"/>
      <w:numFmt w:val="decimal"/>
      <w:lvlText w:val="%1."/>
      <w:lvlJc w:val="left"/>
      <w:pPr>
        <w:ind w:left="48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8EDF64">
      <w:start w:val="1"/>
      <w:numFmt w:val="decimal"/>
      <w:lvlText w:val="%2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6CA3BB6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E6E148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F0EBB72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8663F0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5D86B0C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EC2C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7AA99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3B77E9E"/>
    <w:multiLevelType w:val="hybridMultilevel"/>
    <w:tmpl w:val="E5D6EBF0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6B8C"/>
    <w:multiLevelType w:val="hybridMultilevel"/>
    <w:tmpl w:val="5A04C9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5588"/>
    <w:multiLevelType w:val="hybridMultilevel"/>
    <w:tmpl w:val="86A28F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170E0"/>
    <w:multiLevelType w:val="hybridMultilevel"/>
    <w:tmpl w:val="121C1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22290"/>
    <w:multiLevelType w:val="hybridMultilevel"/>
    <w:tmpl w:val="D7CA12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C5033"/>
    <w:multiLevelType w:val="hybridMultilevel"/>
    <w:tmpl w:val="1BA0452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F013B42"/>
    <w:multiLevelType w:val="hybridMultilevel"/>
    <w:tmpl w:val="121C1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2B0E"/>
    <w:multiLevelType w:val="hybridMultilevel"/>
    <w:tmpl w:val="CFA8D5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015D8"/>
    <w:multiLevelType w:val="hybridMultilevel"/>
    <w:tmpl w:val="8D92C2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D19"/>
    <w:multiLevelType w:val="hybridMultilevel"/>
    <w:tmpl w:val="ACA85DA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4"/>
  </w:num>
  <w:num w:numId="5">
    <w:abstractNumId w:val="8"/>
  </w:num>
  <w:num w:numId="6">
    <w:abstractNumId w:val="7"/>
  </w:num>
  <w:num w:numId="7">
    <w:abstractNumId w:val="17"/>
  </w:num>
  <w:num w:numId="8">
    <w:abstractNumId w:val="16"/>
  </w:num>
  <w:num w:numId="9">
    <w:abstractNumId w:val="10"/>
  </w:num>
  <w:num w:numId="10">
    <w:abstractNumId w:val="18"/>
  </w:num>
  <w:num w:numId="11">
    <w:abstractNumId w:val="0"/>
  </w:num>
  <w:num w:numId="12">
    <w:abstractNumId w:val="5"/>
  </w:num>
  <w:num w:numId="13">
    <w:abstractNumId w:val="19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5"/>
  </w:num>
  <w:num w:numId="19">
    <w:abstractNumId w:val="11"/>
  </w:num>
  <w:num w:numId="20">
    <w:abstractNumId w:val="1"/>
  </w:num>
  <w:num w:numId="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4962"/>
    <w:rsid w:val="00004D49"/>
    <w:rsid w:val="00005C3B"/>
    <w:rsid w:val="0000709F"/>
    <w:rsid w:val="000119C2"/>
    <w:rsid w:val="000125D6"/>
    <w:rsid w:val="00013C74"/>
    <w:rsid w:val="0001424A"/>
    <w:rsid w:val="00014633"/>
    <w:rsid w:val="00017435"/>
    <w:rsid w:val="00020B19"/>
    <w:rsid w:val="00020D78"/>
    <w:rsid w:val="00021CAD"/>
    <w:rsid w:val="00022AF7"/>
    <w:rsid w:val="00023C01"/>
    <w:rsid w:val="000252E4"/>
    <w:rsid w:val="00025EB0"/>
    <w:rsid w:val="00026717"/>
    <w:rsid w:val="00026A25"/>
    <w:rsid w:val="00027D10"/>
    <w:rsid w:val="00031618"/>
    <w:rsid w:val="00031AAD"/>
    <w:rsid w:val="000368C3"/>
    <w:rsid w:val="00036EBE"/>
    <w:rsid w:val="00037E4E"/>
    <w:rsid w:val="0004054A"/>
    <w:rsid w:val="00040FB0"/>
    <w:rsid w:val="00041496"/>
    <w:rsid w:val="000422B5"/>
    <w:rsid w:val="00042CAF"/>
    <w:rsid w:val="00051DEE"/>
    <w:rsid w:val="000520E1"/>
    <w:rsid w:val="00053ED4"/>
    <w:rsid w:val="00054607"/>
    <w:rsid w:val="00054E11"/>
    <w:rsid w:val="000551AF"/>
    <w:rsid w:val="000603BD"/>
    <w:rsid w:val="00062209"/>
    <w:rsid w:val="00064DD4"/>
    <w:rsid w:val="000677C7"/>
    <w:rsid w:val="000701C8"/>
    <w:rsid w:val="00071098"/>
    <w:rsid w:val="00072179"/>
    <w:rsid w:val="00074D94"/>
    <w:rsid w:val="00075B9D"/>
    <w:rsid w:val="00077454"/>
    <w:rsid w:val="00077CEA"/>
    <w:rsid w:val="00082B55"/>
    <w:rsid w:val="00084154"/>
    <w:rsid w:val="00084831"/>
    <w:rsid w:val="00084D86"/>
    <w:rsid w:val="00086995"/>
    <w:rsid w:val="0009382D"/>
    <w:rsid w:val="0009543A"/>
    <w:rsid w:val="000A0B45"/>
    <w:rsid w:val="000A51B4"/>
    <w:rsid w:val="000B0D75"/>
    <w:rsid w:val="000B0DE7"/>
    <w:rsid w:val="000B2673"/>
    <w:rsid w:val="000B2B77"/>
    <w:rsid w:val="000B5E1F"/>
    <w:rsid w:val="000B6BBD"/>
    <w:rsid w:val="000C2A61"/>
    <w:rsid w:val="000C3C50"/>
    <w:rsid w:val="000C4424"/>
    <w:rsid w:val="000C5B0C"/>
    <w:rsid w:val="000C6843"/>
    <w:rsid w:val="000D13C8"/>
    <w:rsid w:val="000D1E91"/>
    <w:rsid w:val="000D2153"/>
    <w:rsid w:val="000D45EF"/>
    <w:rsid w:val="000D4A3C"/>
    <w:rsid w:val="000D5012"/>
    <w:rsid w:val="000D5CC9"/>
    <w:rsid w:val="000D65EF"/>
    <w:rsid w:val="000D7AFA"/>
    <w:rsid w:val="000E1C7F"/>
    <w:rsid w:val="000E237F"/>
    <w:rsid w:val="000E27C9"/>
    <w:rsid w:val="000E4296"/>
    <w:rsid w:val="000E76AE"/>
    <w:rsid w:val="000F03D4"/>
    <w:rsid w:val="000F068D"/>
    <w:rsid w:val="000F0EF0"/>
    <w:rsid w:val="000F16CC"/>
    <w:rsid w:val="000F1AF4"/>
    <w:rsid w:val="000F204E"/>
    <w:rsid w:val="000F2BD7"/>
    <w:rsid w:val="000F56DA"/>
    <w:rsid w:val="000F5C30"/>
    <w:rsid w:val="00100563"/>
    <w:rsid w:val="001015EA"/>
    <w:rsid w:val="00106447"/>
    <w:rsid w:val="00106FC0"/>
    <w:rsid w:val="00107162"/>
    <w:rsid w:val="001102E3"/>
    <w:rsid w:val="0011057B"/>
    <w:rsid w:val="0011222F"/>
    <w:rsid w:val="00114519"/>
    <w:rsid w:val="001162D8"/>
    <w:rsid w:val="00120B94"/>
    <w:rsid w:val="001221A4"/>
    <w:rsid w:val="00124049"/>
    <w:rsid w:val="0012571B"/>
    <w:rsid w:val="00125872"/>
    <w:rsid w:val="00126A69"/>
    <w:rsid w:val="001321F1"/>
    <w:rsid w:val="001365CE"/>
    <w:rsid w:val="00140935"/>
    <w:rsid w:val="00142271"/>
    <w:rsid w:val="00143962"/>
    <w:rsid w:val="00143BF2"/>
    <w:rsid w:val="00144812"/>
    <w:rsid w:val="0015108B"/>
    <w:rsid w:val="0015297E"/>
    <w:rsid w:val="00160CFE"/>
    <w:rsid w:val="00160DEB"/>
    <w:rsid w:val="00161281"/>
    <w:rsid w:val="00167DFC"/>
    <w:rsid w:val="00171049"/>
    <w:rsid w:val="00173A12"/>
    <w:rsid w:val="00175E0A"/>
    <w:rsid w:val="001771C5"/>
    <w:rsid w:val="00181929"/>
    <w:rsid w:val="001851D0"/>
    <w:rsid w:val="0018584E"/>
    <w:rsid w:val="001870A3"/>
    <w:rsid w:val="00187162"/>
    <w:rsid w:val="00192348"/>
    <w:rsid w:val="00192485"/>
    <w:rsid w:val="00193F07"/>
    <w:rsid w:val="00193F92"/>
    <w:rsid w:val="0019574B"/>
    <w:rsid w:val="00197C29"/>
    <w:rsid w:val="001A0F02"/>
    <w:rsid w:val="001A30B7"/>
    <w:rsid w:val="001A48F5"/>
    <w:rsid w:val="001A72FE"/>
    <w:rsid w:val="001B04FE"/>
    <w:rsid w:val="001B2C83"/>
    <w:rsid w:val="001B5C6F"/>
    <w:rsid w:val="001B7DE8"/>
    <w:rsid w:val="001C0E4A"/>
    <w:rsid w:val="001C6C3A"/>
    <w:rsid w:val="001D0AD4"/>
    <w:rsid w:val="001D1002"/>
    <w:rsid w:val="001D29BB"/>
    <w:rsid w:val="001D2EB9"/>
    <w:rsid w:val="001D50BB"/>
    <w:rsid w:val="001D5946"/>
    <w:rsid w:val="001D74E6"/>
    <w:rsid w:val="001E074A"/>
    <w:rsid w:val="001E1CB3"/>
    <w:rsid w:val="001E205C"/>
    <w:rsid w:val="001E713A"/>
    <w:rsid w:val="001E7833"/>
    <w:rsid w:val="001F04C1"/>
    <w:rsid w:val="001F123B"/>
    <w:rsid w:val="001F3BEC"/>
    <w:rsid w:val="001F78E3"/>
    <w:rsid w:val="00203D15"/>
    <w:rsid w:val="00204612"/>
    <w:rsid w:val="00206642"/>
    <w:rsid w:val="00206E40"/>
    <w:rsid w:val="002106BB"/>
    <w:rsid w:val="00211C9F"/>
    <w:rsid w:val="002150F0"/>
    <w:rsid w:val="00217902"/>
    <w:rsid w:val="00221C6D"/>
    <w:rsid w:val="002221C9"/>
    <w:rsid w:val="002227D5"/>
    <w:rsid w:val="002234D5"/>
    <w:rsid w:val="0023071D"/>
    <w:rsid w:val="0023313C"/>
    <w:rsid w:val="002336B9"/>
    <w:rsid w:val="0023383F"/>
    <w:rsid w:val="002339CA"/>
    <w:rsid w:val="00236B7D"/>
    <w:rsid w:val="00237256"/>
    <w:rsid w:val="00243C86"/>
    <w:rsid w:val="00244380"/>
    <w:rsid w:val="002511C5"/>
    <w:rsid w:val="00253AF6"/>
    <w:rsid w:val="002578CA"/>
    <w:rsid w:val="00264C62"/>
    <w:rsid w:val="00264EAB"/>
    <w:rsid w:val="0026585A"/>
    <w:rsid w:val="00270269"/>
    <w:rsid w:val="00270BDC"/>
    <w:rsid w:val="00271304"/>
    <w:rsid w:val="0027309B"/>
    <w:rsid w:val="00273E54"/>
    <w:rsid w:val="00276EA6"/>
    <w:rsid w:val="00280347"/>
    <w:rsid w:val="002851B0"/>
    <w:rsid w:val="00285FEB"/>
    <w:rsid w:val="00286758"/>
    <w:rsid w:val="00286840"/>
    <w:rsid w:val="00286D78"/>
    <w:rsid w:val="0029009B"/>
    <w:rsid w:val="00290257"/>
    <w:rsid w:val="002925A0"/>
    <w:rsid w:val="00294E2E"/>
    <w:rsid w:val="002A6042"/>
    <w:rsid w:val="002B18FE"/>
    <w:rsid w:val="002B3212"/>
    <w:rsid w:val="002B7942"/>
    <w:rsid w:val="002C15F1"/>
    <w:rsid w:val="002C22B4"/>
    <w:rsid w:val="002C2743"/>
    <w:rsid w:val="002C36A8"/>
    <w:rsid w:val="002C3D1D"/>
    <w:rsid w:val="002C4AD9"/>
    <w:rsid w:val="002C6EF2"/>
    <w:rsid w:val="002D096D"/>
    <w:rsid w:val="002D0EC2"/>
    <w:rsid w:val="002D2EF0"/>
    <w:rsid w:val="002D6EED"/>
    <w:rsid w:val="002E35B4"/>
    <w:rsid w:val="002E3E3C"/>
    <w:rsid w:val="002E6467"/>
    <w:rsid w:val="002E6984"/>
    <w:rsid w:val="002F2EF5"/>
    <w:rsid w:val="002F30C5"/>
    <w:rsid w:val="002F474A"/>
    <w:rsid w:val="002F6F78"/>
    <w:rsid w:val="002F7365"/>
    <w:rsid w:val="00300B5B"/>
    <w:rsid w:val="00301566"/>
    <w:rsid w:val="003049C1"/>
    <w:rsid w:val="00304B68"/>
    <w:rsid w:val="003057DC"/>
    <w:rsid w:val="00305DE6"/>
    <w:rsid w:val="00307C5C"/>
    <w:rsid w:val="00315F7E"/>
    <w:rsid w:val="00330791"/>
    <w:rsid w:val="003307CE"/>
    <w:rsid w:val="00333964"/>
    <w:rsid w:val="00335283"/>
    <w:rsid w:val="00337B13"/>
    <w:rsid w:val="003415A7"/>
    <w:rsid w:val="00344C68"/>
    <w:rsid w:val="0034523C"/>
    <w:rsid w:val="003520F0"/>
    <w:rsid w:val="003543FF"/>
    <w:rsid w:val="00355A26"/>
    <w:rsid w:val="00363818"/>
    <w:rsid w:val="00364E6E"/>
    <w:rsid w:val="0036604F"/>
    <w:rsid w:val="0036642B"/>
    <w:rsid w:val="0036642C"/>
    <w:rsid w:val="003666A4"/>
    <w:rsid w:val="00366765"/>
    <w:rsid w:val="00374702"/>
    <w:rsid w:val="003761CA"/>
    <w:rsid w:val="00376748"/>
    <w:rsid w:val="00376E24"/>
    <w:rsid w:val="003808C9"/>
    <w:rsid w:val="00380F41"/>
    <w:rsid w:val="00381AA0"/>
    <w:rsid w:val="0038317E"/>
    <w:rsid w:val="00390C93"/>
    <w:rsid w:val="00391F91"/>
    <w:rsid w:val="00395EE5"/>
    <w:rsid w:val="00396073"/>
    <w:rsid w:val="003962DE"/>
    <w:rsid w:val="003A1A5D"/>
    <w:rsid w:val="003A326C"/>
    <w:rsid w:val="003A370C"/>
    <w:rsid w:val="003A51ED"/>
    <w:rsid w:val="003B1693"/>
    <w:rsid w:val="003B39C6"/>
    <w:rsid w:val="003B3D33"/>
    <w:rsid w:val="003B7B9F"/>
    <w:rsid w:val="003C02CF"/>
    <w:rsid w:val="003C0746"/>
    <w:rsid w:val="003C3211"/>
    <w:rsid w:val="003C66AA"/>
    <w:rsid w:val="003D2AF4"/>
    <w:rsid w:val="003D2B57"/>
    <w:rsid w:val="003D5488"/>
    <w:rsid w:val="003D586F"/>
    <w:rsid w:val="003D6A15"/>
    <w:rsid w:val="003E12A3"/>
    <w:rsid w:val="003E3183"/>
    <w:rsid w:val="003E405D"/>
    <w:rsid w:val="003E53D2"/>
    <w:rsid w:val="003F1C48"/>
    <w:rsid w:val="0040048B"/>
    <w:rsid w:val="00400A0A"/>
    <w:rsid w:val="00403FF2"/>
    <w:rsid w:val="00404392"/>
    <w:rsid w:val="004045A6"/>
    <w:rsid w:val="00405434"/>
    <w:rsid w:val="00415BF2"/>
    <w:rsid w:val="0041793C"/>
    <w:rsid w:val="00422589"/>
    <w:rsid w:val="00425BFE"/>
    <w:rsid w:val="00426CE9"/>
    <w:rsid w:val="004276BA"/>
    <w:rsid w:val="00427916"/>
    <w:rsid w:val="004305DC"/>
    <w:rsid w:val="0043267F"/>
    <w:rsid w:val="00433237"/>
    <w:rsid w:val="00433EDE"/>
    <w:rsid w:val="00434B29"/>
    <w:rsid w:val="00435241"/>
    <w:rsid w:val="004432FE"/>
    <w:rsid w:val="00443F0F"/>
    <w:rsid w:val="00444B37"/>
    <w:rsid w:val="00447F2A"/>
    <w:rsid w:val="0045060C"/>
    <w:rsid w:val="0045242D"/>
    <w:rsid w:val="004525D2"/>
    <w:rsid w:val="004603B0"/>
    <w:rsid w:val="0046157E"/>
    <w:rsid w:val="0046217D"/>
    <w:rsid w:val="004638CC"/>
    <w:rsid w:val="00475CAF"/>
    <w:rsid w:val="00476460"/>
    <w:rsid w:val="00481917"/>
    <w:rsid w:val="004828D7"/>
    <w:rsid w:val="00487B13"/>
    <w:rsid w:val="00490B6C"/>
    <w:rsid w:val="00491755"/>
    <w:rsid w:val="004921A3"/>
    <w:rsid w:val="00493F3E"/>
    <w:rsid w:val="00495811"/>
    <w:rsid w:val="004A022A"/>
    <w:rsid w:val="004A034F"/>
    <w:rsid w:val="004A0707"/>
    <w:rsid w:val="004A467D"/>
    <w:rsid w:val="004A5DC6"/>
    <w:rsid w:val="004B0F3B"/>
    <w:rsid w:val="004B333E"/>
    <w:rsid w:val="004C08F8"/>
    <w:rsid w:val="004D22D7"/>
    <w:rsid w:val="004D63B2"/>
    <w:rsid w:val="004E1CC2"/>
    <w:rsid w:val="004E2E88"/>
    <w:rsid w:val="004E3C0E"/>
    <w:rsid w:val="004E44D3"/>
    <w:rsid w:val="004E635D"/>
    <w:rsid w:val="004E7BBF"/>
    <w:rsid w:val="004F3D11"/>
    <w:rsid w:val="004F53C7"/>
    <w:rsid w:val="004F5A44"/>
    <w:rsid w:val="004F6806"/>
    <w:rsid w:val="004F74C9"/>
    <w:rsid w:val="00501305"/>
    <w:rsid w:val="00506694"/>
    <w:rsid w:val="00506921"/>
    <w:rsid w:val="005069F2"/>
    <w:rsid w:val="00506A57"/>
    <w:rsid w:val="00511932"/>
    <w:rsid w:val="005133C3"/>
    <w:rsid w:val="0052046D"/>
    <w:rsid w:val="00520C1F"/>
    <w:rsid w:val="0053004B"/>
    <w:rsid w:val="005328E4"/>
    <w:rsid w:val="00532A21"/>
    <w:rsid w:val="00533F20"/>
    <w:rsid w:val="005378D9"/>
    <w:rsid w:val="00541C6E"/>
    <w:rsid w:val="0054230C"/>
    <w:rsid w:val="005438BC"/>
    <w:rsid w:val="005438F7"/>
    <w:rsid w:val="00543AE6"/>
    <w:rsid w:val="005440C4"/>
    <w:rsid w:val="00547C50"/>
    <w:rsid w:val="00550BEB"/>
    <w:rsid w:val="0055389F"/>
    <w:rsid w:val="00556133"/>
    <w:rsid w:val="00561B84"/>
    <w:rsid w:val="00562EE5"/>
    <w:rsid w:val="00565682"/>
    <w:rsid w:val="0057015F"/>
    <w:rsid w:val="00570698"/>
    <w:rsid w:val="00572241"/>
    <w:rsid w:val="005765DB"/>
    <w:rsid w:val="00577A42"/>
    <w:rsid w:val="00582ABE"/>
    <w:rsid w:val="00583FF1"/>
    <w:rsid w:val="005857B0"/>
    <w:rsid w:val="00585C45"/>
    <w:rsid w:val="00587914"/>
    <w:rsid w:val="00587AD4"/>
    <w:rsid w:val="00592A07"/>
    <w:rsid w:val="00594603"/>
    <w:rsid w:val="00594635"/>
    <w:rsid w:val="00594AA9"/>
    <w:rsid w:val="005A06F3"/>
    <w:rsid w:val="005A3328"/>
    <w:rsid w:val="005B04B5"/>
    <w:rsid w:val="005B0A9C"/>
    <w:rsid w:val="005B0EBD"/>
    <w:rsid w:val="005B1C10"/>
    <w:rsid w:val="005B2F13"/>
    <w:rsid w:val="005B47A4"/>
    <w:rsid w:val="005C025A"/>
    <w:rsid w:val="005C02B7"/>
    <w:rsid w:val="005C1249"/>
    <w:rsid w:val="005C2B7D"/>
    <w:rsid w:val="005C53D0"/>
    <w:rsid w:val="005C63A7"/>
    <w:rsid w:val="005C6A02"/>
    <w:rsid w:val="005C6B08"/>
    <w:rsid w:val="005D0BF4"/>
    <w:rsid w:val="005D1D67"/>
    <w:rsid w:val="005D66C0"/>
    <w:rsid w:val="005D7966"/>
    <w:rsid w:val="005E0BF3"/>
    <w:rsid w:val="005E202D"/>
    <w:rsid w:val="005E3646"/>
    <w:rsid w:val="005E3D85"/>
    <w:rsid w:val="005E47AF"/>
    <w:rsid w:val="005E49A0"/>
    <w:rsid w:val="005F2C27"/>
    <w:rsid w:val="005F6B62"/>
    <w:rsid w:val="005F783B"/>
    <w:rsid w:val="00600C6E"/>
    <w:rsid w:val="00603319"/>
    <w:rsid w:val="006047F1"/>
    <w:rsid w:val="00610033"/>
    <w:rsid w:val="00610AB9"/>
    <w:rsid w:val="00612B8D"/>
    <w:rsid w:val="00614C49"/>
    <w:rsid w:val="00616543"/>
    <w:rsid w:val="00617ABC"/>
    <w:rsid w:val="00621BBA"/>
    <w:rsid w:val="006241A5"/>
    <w:rsid w:val="0062427D"/>
    <w:rsid w:val="006245E9"/>
    <w:rsid w:val="006336A2"/>
    <w:rsid w:val="0063767C"/>
    <w:rsid w:val="00641482"/>
    <w:rsid w:val="0064257A"/>
    <w:rsid w:val="006427AA"/>
    <w:rsid w:val="00643203"/>
    <w:rsid w:val="00644ADB"/>
    <w:rsid w:val="00645E94"/>
    <w:rsid w:val="006462BE"/>
    <w:rsid w:val="00650882"/>
    <w:rsid w:val="00651509"/>
    <w:rsid w:val="00651E58"/>
    <w:rsid w:val="006535E1"/>
    <w:rsid w:val="0065619C"/>
    <w:rsid w:val="00656C0F"/>
    <w:rsid w:val="00662651"/>
    <w:rsid w:val="00662F21"/>
    <w:rsid w:val="00663A33"/>
    <w:rsid w:val="006669A0"/>
    <w:rsid w:val="00667EAA"/>
    <w:rsid w:val="00671B37"/>
    <w:rsid w:val="0067512A"/>
    <w:rsid w:val="00681ACC"/>
    <w:rsid w:val="00681ECB"/>
    <w:rsid w:val="0068291C"/>
    <w:rsid w:val="006838DE"/>
    <w:rsid w:val="00683D10"/>
    <w:rsid w:val="00684223"/>
    <w:rsid w:val="006845D6"/>
    <w:rsid w:val="00684DC4"/>
    <w:rsid w:val="00686B90"/>
    <w:rsid w:val="00694949"/>
    <w:rsid w:val="00697178"/>
    <w:rsid w:val="00697EC2"/>
    <w:rsid w:val="006A43B5"/>
    <w:rsid w:val="006A5664"/>
    <w:rsid w:val="006B188D"/>
    <w:rsid w:val="006B46CB"/>
    <w:rsid w:val="006C07F0"/>
    <w:rsid w:val="006C0982"/>
    <w:rsid w:val="006C09AE"/>
    <w:rsid w:val="006C24C0"/>
    <w:rsid w:val="006C638F"/>
    <w:rsid w:val="006C668F"/>
    <w:rsid w:val="006D2225"/>
    <w:rsid w:val="006D3DF4"/>
    <w:rsid w:val="006D4E77"/>
    <w:rsid w:val="006D564D"/>
    <w:rsid w:val="006D5E05"/>
    <w:rsid w:val="006D72E5"/>
    <w:rsid w:val="006E0EDF"/>
    <w:rsid w:val="006E4E95"/>
    <w:rsid w:val="006E511D"/>
    <w:rsid w:val="006E79B9"/>
    <w:rsid w:val="006F0B43"/>
    <w:rsid w:val="006F1B0B"/>
    <w:rsid w:val="006F482B"/>
    <w:rsid w:val="006F6B75"/>
    <w:rsid w:val="006F7B52"/>
    <w:rsid w:val="00707E55"/>
    <w:rsid w:val="0071500E"/>
    <w:rsid w:val="00720B27"/>
    <w:rsid w:val="00723345"/>
    <w:rsid w:val="0072599B"/>
    <w:rsid w:val="00731822"/>
    <w:rsid w:val="0073395D"/>
    <w:rsid w:val="00735A0A"/>
    <w:rsid w:val="0073679D"/>
    <w:rsid w:val="0074653D"/>
    <w:rsid w:val="00746A8B"/>
    <w:rsid w:val="00750367"/>
    <w:rsid w:val="00753423"/>
    <w:rsid w:val="0075346D"/>
    <w:rsid w:val="00755A4A"/>
    <w:rsid w:val="00755DA4"/>
    <w:rsid w:val="00756197"/>
    <w:rsid w:val="00757ACC"/>
    <w:rsid w:val="00760808"/>
    <w:rsid w:val="00763646"/>
    <w:rsid w:val="00764BEA"/>
    <w:rsid w:val="00767011"/>
    <w:rsid w:val="007672E6"/>
    <w:rsid w:val="00767555"/>
    <w:rsid w:val="00770A79"/>
    <w:rsid w:val="007801E5"/>
    <w:rsid w:val="00780649"/>
    <w:rsid w:val="007818CA"/>
    <w:rsid w:val="00783F81"/>
    <w:rsid w:val="0079007E"/>
    <w:rsid w:val="007970CA"/>
    <w:rsid w:val="00797D22"/>
    <w:rsid w:val="007A2BB4"/>
    <w:rsid w:val="007A337D"/>
    <w:rsid w:val="007A7E34"/>
    <w:rsid w:val="007A7E81"/>
    <w:rsid w:val="007B0072"/>
    <w:rsid w:val="007B21EF"/>
    <w:rsid w:val="007B6825"/>
    <w:rsid w:val="007C2928"/>
    <w:rsid w:val="007C470E"/>
    <w:rsid w:val="007C6B1B"/>
    <w:rsid w:val="007D0485"/>
    <w:rsid w:val="007D170C"/>
    <w:rsid w:val="007D2087"/>
    <w:rsid w:val="007D272B"/>
    <w:rsid w:val="007D298E"/>
    <w:rsid w:val="007D2E1C"/>
    <w:rsid w:val="007D48A2"/>
    <w:rsid w:val="007D49CB"/>
    <w:rsid w:val="007E2E9D"/>
    <w:rsid w:val="007E4F0F"/>
    <w:rsid w:val="00800D1D"/>
    <w:rsid w:val="008011FE"/>
    <w:rsid w:val="00801D96"/>
    <w:rsid w:val="00802B43"/>
    <w:rsid w:val="00806CE5"/>
    <w:rsid w:val="00812AD1"/>
    <w:rsid w:val="00812F50"/>
    <w:rsid w:val="00813A6F"/>
    <w:rsid w:val="00816034"/>
    <w:rsid w:val="00817376"/>
    <w:rsid w:val="008205E0"/>
    <w:rsid w:val="00821E02"/>
    <w:rsid w:val="0082236C"/>
    <w:rsid w:val="00824F4E"/>
    <w:rsid w:val="0083013F"/>
    <w:rsid w:val="008328E2"/>
    <w:rsid w:val="008338FE"/>
    <w:rsid w:val="00841D9A"/>
    <w:rsid w:val="0085021F"/>
    <w:rsid w:val="0085032B"/>
    <w:rsid w:val="00850DAF"/>
    <w:rsid w:val="008567FC"/>
    <w:rsid w:val="00861780"/>
    <w:rsid w:val="00861B49"/>
    <w:rsid w:val="00862159"/>
    <w:rsid w:val="008622E7"/>
    <w:rsid w:val="0086636B"/>
    <w:rsid w:val="008705E3"/>
    <w:rsid w:val="008757A3"/>
    <w:rsid w:val="00876859"/>
    <w:rsid w:val="00877399"/>
    <w:rsid w:val="00877A15"/>
    <w:rsid w:val="00880B99"/>
    <w:rsid w:val="00880C4E"/>
    <w:rsid w:val="00881C3C"/>
    <w:rsid w:val="00884C79"/>
    <w:rsid w:val="00892AE3"/>
    <w:rsid w:val="00893E39"/>
    <w:rsid w:val="00894394"/>
    <w:rsid w:val="008A2D72"/>
    <w:rsid w:val="008A4C14"/>
    <w:rsid w:val="008B2C14"/>
    <w:rsid w:val="008B3019"/>
    <w:rsid w:val="008B3534"/>
    <w:rsid w:val="008B3FE3"/>
    <w:rsid w:val="008B4EE8"/>
    <w:rsid w:val="008B60EE"/>
    <w:rsid w:val="008C04B8"/>
    <w:rsid w:val="008C2779"/>
    <w:rsid w:val="008C3DED"/>
    <w:rsid w:val="008C51D9"/>
    <w:rsid w:val="008D1282"/>
    <w:rsid w:val="008D556F"/>
    <w:rsid w:val="008E3733"/>
    <w:rsid w:val="008E5AAD"/>
    <w:rsid w:val="008F349C"/>
    <w:rsid w:val="00902419"/>
    <w:rsid w:val="00902927"/>
    <w:rsid w:val="00906EA1"/>
    <w:rsid w:val="00910E34"/>
    <w:rsid w:val="009129C2"/>
    <w:rsid w:val="00912C7A"/>
    <w:rsid w:val="00913450"/>
    <w:rsid w:val="00914B9F"/>
    <w:rsid w:val="00915CFE"/>
    <w:rsid w:val="00920B2D"/>
    <w:rsid w:val="00921803"/>
    <w:rsid w:val="00922D8E"/>
    <w:rsid w:val="00923BF2"/>
    <w:rsid w:val="009261DC"/>
    <w:rsid w:val="0092649A"/>
    <w:rsid w:val="00930264"/>
    <w:rsid w:val="0093637E"/>
    <w:rsid w:val="0093740E"/>
    <w:rsid w:val="00950815"/>
    <w:rsid w:val="00956128"/>
    <w:rsid w:val="00956EA0"/>
    <w:rsid w:val="00960241"/>
    <w:rsid w:val="009605CC"/>
    <w:rsid w:val="0096119A"/>
    <w:rsid w:val="00962A84"/>
    <w:rsid w:val="009638ED"/>
    <w:rsid w:val="00966947"/>
    <w:rsid w:val="009740E2"/>
    <w:rsid w:val="009750EA"/>
    <w:rsid w:val="00975802"/>
    <w:rsid w:val="009769F5"/>
    <w:rsid w:val="00977CC6"/>
    <w:rsid w:val="00982A07"/>
    <w:rsid w:val="00982AD0"/>
    <w:rsid w:val="0098363D"/>
    <w:rsid w:val="00990AD7"/>
    <w:rsid w:val="00990D04"/>
    <w:rsid w:val="0099104A"/>
    <w:rsid w:val="009938A5"/>
    <w:rsid w:val="00995E17"/>
    <w:rsid w:val="00997110"/>
    <w:rsid w:val="009977F5"/>
    <w:rsid w:val="00997F0C"/>
    <w:rsid w:val="009A1B0F"/>
    <w:rsid w:val="009A4B62"/>
    <w:rsid w:val="009A5217"/>
    <w:rsid w:val="009B126B"/>
    <w:rsid w:val="009B440E"/>
    <w:rsid w:val="009C168F"/>
    <w:rsid w:val="009C2CE2"/>
    <w:rsid w:val="009C2E08"/>
    <w:rsid w:val="009C2E50"/>
    <w:rsid w:val="009C3AE8"/>
    <w:rsid w:val="009D06FA"/>
    <w:rsid w:val="009D221A"/>
    <w:rsid w:val="009D5CFA"/>
    <w:rsid w:val="009D7159"/>
    <w:rsid w:val="009D77A6"/>
    <w:rsid w:val="009D7E83"/>
    <w:rsid w:val="009E068C"/>
    <w:rsid w:val="009E6DAA"/>
    <w:rsid w:val="009F429D"/>
    <w:rsid w:val="009F7ECF"/>
    <w:rsid w:val="00A11D57"/>
    <w:rsid w:val="00A127E2"/>
    <w:rsid w:val="00A133DC"/>
    <w:rsid w:val="00A17692"/>
    <w:rsid w:val="00A215B5"/>
    <w:rsid w:val="00A22069"/>
    <w:rsid w:val="00A31149"/>
    <w:rsid w:val="00A32B30"/>
    <w:rsid w:val="00A40B97"/>
    <w:rsid w:val="00A4154C"/>
    <w:rsid w:val="00A41C69"/>
    <w:rsid w:val="00A431DE"/>
    <w:rsid w:val="00A46547"/>
    <w:rsid w:val="00A510C2"/>
    <w:rsid w:val="00A53ACB"/>
    <w:rsid w:val="00A57470"/>
    <w:rsid w:val="00A630FE"/>
    <w:rsid w:val="00A635D8"/>
    <w:rsid w:val="00A63FB4"/>
    <w:rsid w:val="00A64EBD"/>
    <w:rsid w:val="00A66518"/>
    <w:rsid w:val="00A67176"/>
    <w:rsid w:val="00A714BE"/>
    <w:rsid w:val="00A754EB"/>
    <w:rsid w:val="00A75931"/>
    <w:rsid w:val="00A82E99"/>
    <w:rsid w:val="00A830F6"/>
    <w:rsid w:val="00A839BF"/>
    <w:rsid w:val="00A84B35"/>
    <w:rsid w:val="00A8566B"/>
    <w:rsid w:val="00A86328"/>
    <w:rsid w:val="00A93BBE"/>
    <w:rsid w:val="00A95F7D"/>
    <w:rsid w:val="00A977E6"/>
    <w:rsid w:val="00A97FBC"/>
    <w:rsid w:val="00AA144F"/>
    <w:rsid w:val="00AA4368"/>
    <w:rsid w:val="00AA46AD"/>
    <w:rsid w:val="00AA4BAB"/>
    <w:rsid w:val="00AB4334"/>
    <w:rsid w:val="00AB6C5A"/>
    <w:rsid w:val="00AC6218"/>
    <w:rsid w:val="00AC6E2A"/>
    <w:rsid w:val="00AD0555"/>
    <w:rsid w:val="00AD3ADE"/>
    <w:rsid w:val="00AE0BB1"/>
    <w:rsid w:val="00AE25C9"/>
    <w:rsid w:val="00AE716B"/>
    <w:rsid w:val="00AE7B18"/>
    <w:rsid w:val="00AF7B51"/>
    <w:rsid w:val="00B01DF2"/>
    <w:rsid w:val="00B02D7A"/>
    <w:rsid w:val="00B02FBF"/>
    <w:rsid w:val="00B062BF"/>
    <w:rsid w:val="00B065C8"/>
    <w:rsid w:val="00B0735C"/>
    <w:rsid w:val="00B0745E"/>
    <w:rsid w:val="00B076BF"/>
    <w:rsid w:val="00B10622"/>
    <w:rsid w:val="00B10B7A"/>
    <w:rsid w:val="00B15307"/>
    <w:rsid w:val="00B1690F"/>
    <w:rsid w:val="00B179D6"/>
    <w:rsid w:val="00B22095"/>
    <w:rsid w:val="00B237CD"/>
    <w:rsid w:val="00B2457D"/>
    <w:rsid w:val="00B27ECE"/>
    <w:rsid w:val="00B30313"/>
    <w:rsid w:val="00B40B5A"/>
    <w:rsid w:val="00B414F2"/>
    <w:rsid w:val="00B449A4"/>
    <w:rsid w:val="00B4732C"/>
    <w:rsid w:val="00B51058"/>
    <w:rsid w:val="00B53A70"/>
    <w:rsid w:val="00B56347"/>
    <w:rsid w:val="00B567A8"/>
    <w:rsid w:val="00B6016D"/>
    <w:rsid w:val="00B6120A"/>
    <w:rsid w:val="00B6332F"/>
    <w:rsid w:val="00B660F2"/>
    <w:rsid w:val="00B67993"/>
    <w:rsid w:val="00B705CD"/>
    <w:rsid w:val="00B708F5"/>
    <w:rsid w:val="00B73467"/>
    <w:rsid w:val="00B7414C"/>
    <w:rsid w:val="00B757B6"/>
    <w:rsid w:val="00B7628C"/>
    <w:rsid w:val="00B76E12"/>
    <w:rsid w:val="00B82C90"/>
    <w:rsid w:val="00B84487"/>
    <w:rsid w:val="00B87850"/>
    <w:rsid w:val="00B87C1E"/>
    <w:rsid w:val="00B94122"/>
    <w:rsid w:val="00B94F33"/>
    <w:rsid w:val="00BA2DAF"/>
    <w:rsid w:val="00BA3782"/>
    <w:rsid w:val="00BA630B"/>
    <w:rsid w:val="00BA6A9F"/>
    <w:rsid w:val="00BB0908"/>
    <w:rsid w:val="00BB236A"/>
    <w:rsid w:val="00BB3AC7"/>
    <w:rsid w:val="00BB51C7"/>
    <w:rsid w:val="00BB7BE6"/>
    <w:rsid w:val="00BC0699"/>
    <w:rsid w:val="00BC26C1"/>
    <w:rsid w:val="00BC2B7D"/>
    <w:rsid w:val="00BC3E9C"/>
    <w:rsid w:val="00BC5AEF"/>
    <w:rsid w:val="00BD36AC"/>
    <w:rsid w:val="00BD5E2C"/>
    <w:rsid w:val="00BD740F"/>
    <w:rsid w:val="00BD7E13"/>
    <w:rsid w:val="00BE3CF4"/>
    <w:rsid w:val="00BF50E6"/>
    <w:rsid w:val="00BF6C0A"/>
    <w:rsid w:val="00BF75D9"/>
    <w:rsid w:val="00C0268C"/>
    <w:rsid w:val="00C02F6A"/>
    <w:rsid w:val="00C03552"/>
    <w:rsid w:val="00C03BB8"/>
    <w:rsid w:val="00C04105"/>
    <w:rsid w:val="00C1168C"/>
    <w:rsid w:val="00C11ED6"/>
    <w:rsid w:val="00C15165"/>
    <w:rsid w:val="00C24AEA"/>
    <w:rsid w:val="00C3077E"/>
    <w:rsid w:val="00C3177E"/>
    <w:rsid w:val="00C328A8"/>
    <w:rsid w:val="00C35C5F"/>
    <w:rsid w:val="00C3602D"/>
    <w:rsid w:val="00C36182"/>
    <w:rsid w:val="00C36E31"/>
    <w:rsid w:val="00C41873"/>
    <w:rsid w:val="00C46544"/>
    <w:rsid w:val="00C52B0E"/>
    <w:rsid w:val="00C53E90"/>
    <w:rsid w:val="00C54094"/>
    <w:rsid w:val="00C540F0"/>
    <w:rsid w:val="00C54578"/>
    <w:rsid w:val="00C574BE"/>
    <w:rsid w:val="00C57A04"/>
    <w:rsid w:val="00C60154"/>
    <w:rsid w:val="00C60B9A"/>
    <w:rsid w:val="00C6615E"/>
    <w:rsid w:val="00C66D60"/>
    <w:rsid w:val="00C67396"/>
    <w:rsid w:val="00C71339"/>
    <w:rsid w:val="00C7517A"/>
    <w:rsid w:val="00C75647"/>
    <w:rsid w:val="00C8169D"/>
    <w:rsid w:val="00C86F31"/>
    <w:rsid w:val="00C90329"/>
    <w:rsid w:val="00C93D74"/>
    <w:rsid w:val="00C96BB4"/>
    <w:rsid w:val="00C96D50"/>
    <w:rsid w:val="00CA03C4"/>
    <w:rsid w:val="00CA4960"/>
    <w:rsid w:val="00CA5610"/>
    <w:rsid w:val="00CA6734"/>
    <w:rsid w:val="00CB3F17"/>
    <w:rsid w:val="00CB61BC"/>
    <w:rsid w:val="00CC173B"/>
    <w:rsid w:val="00CC282B"/>
    <w:rsid w:val="00CC4092"/>
    <w:rsid w:val="00CD0CF6"/>
    <w:rsid w:val="00CD2C26"/>
    <w:rsid w:val="00CD331B"/>
    <w:rsid w:val="00CD35C3"/>
    <w:rsid w:val="00CD529A"/>
    <w:rsid w:val="00CE5908"/>
    <w:rsid w:val="00CE6C27"/>
    <w:rsid w:val="00CE7568"/>
    <w:rsid w:val="00CF5609"/>
    <w:rsid w:val="00D00F56"/>
    <w:rsid w:val="00D0682F"/>
    <w:rsid w:val="00D06EE8"/>
    <w:rsid w:val="00D070F0"/>
    <w:rsid w:val="00D1765A"/>
    <w:rsid w:val="00D276BB"/>
    <w:rsid w:val="00D347A4"/>
    <w:rsid w:val="00D3755E"/>
    <w:rsid w:val="00D376EA"/>
    <w:rsid w:val="00D507BF"/>
    <w:rsid w:val="00D52748"/>
    <w:rsid w:val="00D53F0D"/>
    <w:rsid w:val="00D550E2"/>
    <w:rsid w:val="00D635DC"/>
    <w:rsid w:val="00D63764"/>
    <w:rsid w:val="00D63ABD"/>
    <w:rsid w:val="00D6652F"/>
    <w:rsid w:val="00D678D0"/>
    <w:rsid w:val="00D71CF1"/>
    <w:rsid w:val="00D72A80"/>
    <w:rsid w:val="00D73684"/>
    <w:rsid w:val="00D73C47"/>
    <w:rsid w:val="00D77690"/>
    <w:rsid w:val="00D77CD2"/>
    <w:rsid w:val="00D82FE5"/>
    <w:rsid w:val="00D83C85"/>
    <w:rsid w:val="00D84542"/>
    <w:rsid w:val="00D84F89"/>
    <w:rsid w:val="00D87229"/>
    <w:rsid w:val="00D8756E"/>
    <w:rsid w:val="00D87DBC"/>
    <w:rsid w:val="00D902E0"/>
    <w:rsid w:val="00D90FD6"/>
    <w:rsid w:val="00D94AAB"/>
    <w:rsid w:val="00D95514"/>
    <w:rsid w:val="00DA02B0"/>
    <w:rsid w:val="00DA2DCD"/>
    <w:rsid w:val="00DA3DC5"/>
    <w:rsid w:val="00DA5B51"/>
    <w:rsid w:val="00DA5B67"/>
    <w:rsid w:val="00DA63AA"/>
    <w:rsid w:val="00DA653B"/>
    <w:rsid w:val="00DB04BB"/>
    <w:rsid w:val="00DB0AEB"/>
    <w:rsid w:val="00DB279E"/>
    <w:rsid w:val="00DB4541"/>
    <w:rsid w:val="00DB5418"/>
    <w:rsid w:val="00DB5AA8"/>
    <w:rsid w:val="00DC1A3C"/>
    <w:rsid w:val="00DC2033"/>
    <w:rsid w:val="00DC2EF8"/>
    <w:rsid w:val="00DC2F52"/>
    <w:rsid w:val="00DC5F3C"/>
    <w:rsid w:val="00DC6AB7"/>
    <w:rsid w:val="00DD2CA0"/>
    <w:rsid w:val="00DD537A"/>
    <w:rsid w:val="00DD67B3"/>
    <w:rsid w:val="00DE1667"/>
    <w:rsid w:val="00DE4712"/>
    <w:rsid w:val="00DF2E3B"/>
    <w:rsid w:val="00DF43A2"/>
    <w:rsid w:val="00DF5759"/>
    <w:rsid w:val="00E0228E"/>
    <w:rsid w:val="00E03E51"/>
    <w:rsid w:val="00E0416F"/>
    <w:rsid w:val="00E07100"/>
    <w:rsid w:val="00E15BEE"/>
    <w:rsid w:val="00E1609B"/>
    <w:rsid w:val="00E212E0"/>
    <w:rsid w:val="00E22688"/>
    <w:rsid w:val="00E228E6"/>
    <w:rsid w:val="00E2320F"/>
    <w:rsid w:val="00E245D3"/>
    <w:rsid w:val="00E2628A"/>
    <w:rsid w:val="00E30D9E"/>
    <w:rsid w:val="00E317B3"/>
    <w:rsid w:val="00E32668"/>
    <w:rsid w:val="00E33CD3"/>
    <w:rsid w:val="00E3539A"/>
    <w:rsid w:val="00E45E96"/>
    <w:rsid w:val="00E475DC"/>
    <w:rsid w:val="00E50988"/>
    <w:rsid w:val="00E52C86"/>
    <w:rsid w:val="00E604B2"/>
    <w:rsid w:val="00E61C15"/>
    <w:rsid w:val="00E67F46"/>
    <w:rsid w:val="00E72409"/>
    <w:rsid w:val="00E73C4D"/>
    <w:rsid w:val="00E750BF"/>
    <w:rsid w:val="00E82158"/>
    <w:rsid w:val="00E83A9E"/>
    <w:rsid w:val="00E857AA"/>
    <w:rsid w:val="00E86972"/>
    <w:rsid w:val="00E86CDC"/>
    <w:rsid w:val="00E879D8"/>
    <w:rsid w:val="00E95844"/>
    <w:rsid w:val="00E9657A"/>
    <w:rsid w:val="00EA1324"/>
    <w:rsid w:val="00EA238C"/>
    <w:rsid w:val="00EA4D78"/>
    <w:rsid w:val="00EA68BF"/>
    <w:rsid w:val="00EB19A8"/>
    <w:rsid w:val="00EB2347"/>
    <w:rsid w:val="00EB5FAE"/>
    <w:rsid w:val="00EB6906"/>
    <w:rsid w:val="00EB7934"/>
    <w:rsid w:val="00EC0F71"/>
    <w:rsid w:val="00EC1AF3"/>
    <w:rsid w:val="00EC4B5C"/>
    <w:rsid w:val="00EC5762"/>
    <w:rsid w:val="00ED0B49"/>
    <w:rsid w:val="00ED2E91"/>
    <w:rsid w:val="00ED3AF5"/>
    <w:rsid w:val="00EE46D6"/>
    <w:rsid w:val="00EE513B"/>
    <w:rsid w:val="00EE52F5"/>
    <w:rsid w:val="00EE6BDD"/>
    <w:rsid w:val="00EE6FB0"/>
    <w:rsid w:val="00EF1B37"/>
    <w:rsid w:val="00EF3A44"/>
    <w:rsid w:val="00EF452C"/>
    <w:rsid w:val="00EF5403"/>
    <w:rsid w:val="00EF7482"/>
    <w:rsid w:val="00F012B5"/>
    <w:rsid w:val="00F03261"/>
    <w:rsid w:val="00F03EB5"/>
    <w:rsid w:val="00F04B36"/>
    <w:rsid w:val="00F07F17"/>
    <w:rsid w:val="00F10E7A"/>
    <w:rsid w:val="00F1181E"/>
    <w:rsid w:val="00F11822"/>
    <w:rsid w:val="00F11CBB"/>
    <w:rsid w:val="00F12FEA"/>
    <w:rsid w:val="00F13A94"/>
    <w:rsid w:val="00F20CA6"/>
    <w:rsid w:val="00F21740"/>
    <w:rsid w:val="00F25B71"/>
    <w:rsid w:val="00F308D1"/>
    <w:rsid w:val="00F30E91"/>
    <w:rsid w:val="00F311C6"/>
    <w:rsid w:val="00F3221D"/>
    <w:rsid w:val="00F32392"/>
    <w:rsid w:val="00F347BE"/>
    <w:rsid w:val="00F3698E"/>
    <w:rsid w:val="00F4009C"/>
    <w:rsid w:val="00F40EB8"/>
    <w:rsid w:val="00F43607"/>
    <w:rsid w:val="00F44ABD"/>
    <w:rsid w:val="00F44EB5"/>
    <w:rsid w:val="00F457F5"/>
    <w:rsid w:val="00F45F70"/>
    <w:rsid w:val="00F50CE3"/>
    <w:rsid w:val="00F50ECE"/>
    <w:rsid w:val="00F5129B"/>
    <w:rsid w:val="00F630B6"/>
    <w:rsid w:val="00F73119"/>
    <w:rsid w:val="00F7352F"/>
    <w:rsid w:val="00F74E41"/>
    <w:rsid w:val="00F7761B"/>
    <w:rsid w:val="00F77AF5"/>
    <w:rsid w:val="00F77C22"/>
    <w:rsid w:val="00F90844"/>
    <w:rsid w:val="00F936F2"/>
    <w:rsid w:val="00F94E7B"/>
    <w:rsid w:val="00FA500F"/>
    <w:rsid w:val="00FB08BC"/>
    <w:rsid w:val="00FB1F7D"/>
    <w:rsid w:val="00FB68A8"/>
    <w:rsid w:val="00FB6C21"/>
    <w:rsid w:val="00FC47CA"/>
    <w:rsid w:val="00FC5587"/>
    <w:rsid w:val="00FC5F65"/>
    <w:rsid w:val="00FC69B2"/>
    <w:rsid w:val="00FC7628"/>
    <w:rsid w:val="00FC78F8"/>
    <w:rsid w:val="00FD33B2"/>
    <w:rsid w:val="00FD4C5B"/>
    <w:rsid w:val="00FD738B"/>
    <w:rsid w:val="00FD756A"/>
    <w:rsid w:val="00FE125C"/>
    <w:rsid w:val="00FE12D3"/>
    <w:rsid w:val="00FE2904"/>
    <w:rsid w:val="00FE384E"/>
    <w:rsid w:val="00FE3B7A"/>
    <w:rsid w:val="00FE6879"/>
    <w:rsid w:val="00FF09B9"/>
    <w:rsid w:val="00FF18E4"/>
    <w:rsid w:val="00FF3A62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43DD5E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7F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link w:val="Ttulo3Car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link w:val="Ttulo5Car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link w:val="Ttulo6Car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link w:val="Ttulo7Car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ar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E0EDF"/>
    <w:rPr>
      <w:rFonts w:ascii="Arial Narrow" w:hAnsi="Arial Narrow"/>
      <w:sz w:val="24"/>
    </w:rPr>
  </w:style>
  <w:style w:type="paragraph" w:styleId="Encabezado">
    <w:name w:val="header"/>
    <w:aliases w:val="Encabezado1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EncabezadoCar">
    <w:name w:val="Encabezado Car"/>
    <w:aliases w:val="Encabezado1 Car"/>
    <w:link w:val="Encabezado"/>
    <w:rsid w:val="00286758"/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character" w:styleId="Hipervnculo">
    <w:name w:val="Hyperlink"/>
    <w:basedOn w:val="Fuentedeprrafopredeter"/>
    <w:uiPriority w:val="99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aliases w:val="bt,body text,body tesx,contents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6E0EDF"/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021CAD"/>
    <w:rPr>
      <w:rFonts w:ascii="Arial" w:hAnsi="Arial"/>
      <w:sz w:val="22"/>
    </w:rPr>
  </w:style>
  <w:style w:type="paragraph" w:styleId="Textoindependiente3">
    <w:name w:val="Body Text 3"/>
    <w:basedOn w:val="Normal"/>
    <w:link w:val="Textoindependiente3Car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link w:val="MapadeldocumentoCar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link w:val="PuestoCar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39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EDF"/>
    <w:pPr>
      <w:ind w:left="708"/>
    </w:pPr>
  </w:style>
  <w:style w:type="paragraph" w:customStyle="1" w:styleId="BodyText21">
    <w:name w:val="Body Text 21"/>
    <w:basedOn w:val="Normal"/>
    <w:rsid w:val="006E0EDF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6E0EDF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customStyle="1" w:styleId="xl65">
    <w:name w:val="xl65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6">
    <w:name w:val="xl66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7">
    <w:name w:val="xl67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8">
    <w:name w:val="xl68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69">
    <w:name w:val="xl69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0">
    <w:name w:val="xl70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1">
    <w:name w:val="xl71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es-CO" w:eastAsia="es-CO"/>
    </w:rPr>
  </w:style>
  <w:style w:type="paragraph" w:customStyle="1" w:styleId="xl72">
    <w:name w:val="xl72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3">
    <w:name w:val="xl73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4">
    <w:name w:val="xl74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5">
    <w:name w:val="xl75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6">
    <w:name w:val="xl76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77">
    <w:name w:val="xl77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78">
    <w:name w:val="xl78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9">
    <w:name w:val="xl79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80">
    <w:name w:val="xl80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character" w:customStyle="1" w:styleId="Ttulo7Car">
    <w:name w:val="Título 7 Car"/>
    <w:basedOn w:val="Fuentedeprrafopredeter"/>
    <w:link w:val="Ttulo7"/>
    <w:rsid w:val="006669A0"/>
    <w:rPr>
      <w:rFonts w:ascii="Arial" w:hAnsi="Arial"/>
      <w:i/>
      <w:snapToGrid w:val="0"/>
      <w:color w:val="000000"/>
    </w:rPr>
  </w:style>
  <w:style w:type="character" w:customStyle="1" w:styleId="Ttulo2Car">
    <w:name w:val="Título 2 Car"/>
    <w:basedOn w:val="Fuentedeprrafopredeter"/>
    <w:link w:val="Ttulo2"/>
    <w:rsid w:val="006669A0"/>
    <w:rPr>
      <w:rFonts w:ascii="Arial" w:hAnsi="Arial"/>
      <w:sz w:val="24"/>
    </w:rPr>
  </w:style>
  <w:style w:type="character" w:customStyle="1" w:styleId="Ttulo3Car">
    <w:name w:val="Título 3 Car"/>
    <w:basedOn w:val="Fuentedeprrafopredeter"/>
    <w:link w:val="Ttulo3"/>
    <w:rsid w:val="006669A0"/>
    <w:rPr>
      <w:rFonts w:ascii="Univers" w:hAnsi="Univers"/>
      <w:b/>
      <w:lang w:val="es-ES_tradnl"/>
    </w:rPr>
  </w:style>
  <w:style w:type="character" w:customStyle="1" w:styleId="Ttulo4Car">
    <w:name w:val="Título 4 Car"/>
    <w:basedOn w:val="Fuentedeprrafopredeter"/>
    <w:link w:val="Ttulo4"/>
    <w:rsid w:val="006669A0"/>
    <w:rPr>
      <w:rFonts w:ascii="Arial Narrow" w:hAnsi="Arial Narrow"/>
      <w:b/>
      <w:i/>
      <w:snapToGrid w:val="0"/>
      <w:color w:val="000000"/>
      <w:sz w:val="22"/>
    </w:rPr>
  </w:style>
  <w:style w:type="character" w:customStyle="1" w:styleId="Ttulo5Car">
    <w:name w:val="Título 5 Car"/>
    <w:basedOn w:val="Fuentedeprrafopredeter"/>
    <w:link w:val="Ttulo5"/>
    <w:rsid w:val="006669A0"/>
    <w:rPr>
      <w:rFonts w:ascii="Arial Narrow" w:hAnsi="Arial Narrow"/>
      <w:b/>
      <w:snapToGrid w:val="0"/>
      <w:color w:val="000000"/>
      <w:sz w:val="22"/>
    </w:rPr>
  </w:style>
  <w:style w:type="character" w:customStyle="1" w:styleId="Ttulo6Car">
    <w:name w:val="Título 6 Car"/>
    <w:basedOn w:val="Fuentedeprrafopredeter"/>
    <w:link w:val="Ttulo6"/>
    <w:rsid w:val="006669A0"/>
    <w:rPr>
      <w:rFonts w:ascii="Arial" w:hAnsi="Arial"/>
      <w:sz w:val="24"/>
    </w:rPr>
  </w:style>
  <w:style w:type="character" w:customStyle="1" w:styleId="Ttulo8Car">
    <w:name w:val="Título 8 Car"/>
    <w:basedOn w:val="Fuentedeprrafopredeter"/>
    <w:link w:val="Ttulo8"/>
    <w:rsid w:val="006669A0"/>
    <w:rPr>
      <w:rFonts w:ascii="Arial Narrow" w:hAnsi="Arial Narrow"/>
      <w:snapToGrid w:val="0"/>
      <w:color w:val="000000"/>
      <w:sz w:val="24"/>
    </w:rPr>
  </w:style>
  <w:style w:type="character" w:customStyle="1" w:styleId="Ttulo9Car">
    <w:name w:val="Título 9 Car"/>
    <w:basedOn w:val="Fuentedeprrafopredeter"/>
    <w:link w:val="Ttulo9"/>
    <w:rsid w:val="006669A0"/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6669A0"/>
    <w:rPr>
      <w:rFonts w:ascii="Arial" w:hAnsi="Arial"/>
      <w:sz w:val="22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669A0"/>
    <w:rPr>
      <w:rFonts w:ascii="Tahoma" w:hAnsi="Tahoma"/>
      <w:shd w:val="clear" w:color="auto" w:fill="000080"/>
    </w:rPr>
  </w:style>
  <w:style w:type="character" w:customStyle="1" w:styleId="PuestoCar">
    <w:name w:val="Puesto Car"/>
    <w:basedOn w:val="Fuentedeprrafopredeter"/>
    <w:link w:val="Puesto"/>
    <w:rsid w:val="006669A0"/>
    <w:rPr>
      <w:rFonts w:ascii="Arial" w:hAnsi="Arial"/>
      <w:sz w:val="24"/>
      <w:lang w:val="es-CO"/>
    </w:rPr>
  </w:style>
  <w:style w:type="paragraph" w:customStyle="1" w:styleId="Default">
    <w:name w:val="Default"/>
    <w:link w:val="DefaultCar"/>
    <w:qFormat/>
    <w:rsid w:val="00B633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B6332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660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semiHidden/>
    <w:unhideWhenUsed/>
    <w:rsid w:val="005B47A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B47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B47A4"/>
    <w:rPr>
      <w:rFonts w:ascii="Calibri" w:eastAsia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4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47A4"/>
    <w:rPr>
      <w:rFonts w:ascii="Calibri" w:eastAsia="Calibri" w:hAnsi="Calibri"/>
      <w:b/>
      <w:bCs/>
    </w:rPr>
  </w:style>
  <w:style w:type="paragraph" w:styleId="Textonotapie">
    <w:name w:val="footnote text"/>
    <w:basedOn w:val="Normal"/>
    <w:link w:val="TextonotapieCar"/>
    <w:semiHidden/>
    <w:unhideWhenUsed/>
    <w:rsid w:val="002307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3071D"/>
    <w:rPr>
      <w:rFonts w:ascii="Calibri" w:eastAsia="Calibri" w:hAnsi="Calibri"/>
    </w:rPr>
  </w:style>
  <w:style w:type="character" w:styleId="Refdenotaalpie">
    <w:name w:val="footnote reference"/>
    <w:basedOn w:val="Fuentedeprrafopredeter"/>
    <w:semiHidden/>
    <w:unhideWhenUsed/>
    <w:rsid w:val="0023071D"/>
    <w:rPr>
      <w:vertAlign w:val="superscript"/>
    </w:rPr>
  </w:style>
  <w:style w:type="table" w:customStyle="1" w:styleId="TableGrid">
    <w:name w:val="TableGrid"/>
    <w:rsid w:val="00020B19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D2E9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32A21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930264"/>
    <w:rPr>
      <w:rFonts w:ascii="Arial" w:eastAsia="Calibri" w:hAnsi="Arial" w:cs="Arial"/>
      <w:color w:val="000000"/>
      <w:sz w:val="24"/>
      <w:szCs w:val="24"/>
    </w:rPr>
  </w:style>
  <w:style w:type="character" w:customStyle="1" w:styleId="InviasNormalCar">
    <w:name w:val="Invias Normal Car"/>
    <w:link w:val="InviasNormal"/>
    <w:locked/>
    <w:rsid w:val="00930264"/>
    <w:rPr>
      <w:rFonts w:ascii="Arial Narrow" w:hAnsi="Arial Narrow"/>
      <w:color w:val="4A442A"/>
      <w:lang w:val="x-none"/>
    </w:rPr>
  </w:style>
  <w:style w:type="paragraph" w:customStyle="1" w:styleId="InviasNormal">
    <w:name w:val="Invias Normal"/>
    <w:basedOn w:val="Normal"/>
    <w:link w:val="InviasNormalCar"/>
    <w:qFormat/>
    <w:rsid w:val="00930264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ascii="Arial Narrow" w:eastAsia="Times New Roman" w:hAnsi="Arial Narrow"/>
      <w:color w:val="4A442A"/>
      <w:sz w:val="20"/>
      <w:szCs w:val="20"/>
      <w:lang w:val="x-none"/>
    </w:rPr>
  </w:style>
  <w:style w:type="paragraph" w:customStyle="1" w:styleId="JUSTIFICADO10">
    <w:name w:val="* JUSTIFICADO 10"/>
    <w:uiPriority w:val="99"/>
    <w:rsid w:val="00930264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9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9F77-BC60-401E-9D12-FB701BB8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231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1585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ESMERALDA RODRIGUEZ RODRIGUEZ</cp:lastModifiedBy>
  <cp:revision>3</cp:revision>
  <cp:lastPrinted>2024-02-26T14:19:00Z</cp:lastPrinted>
  <dcterms:created xsi:type="dcterms:W3CDTF">2025-09-10T13:50:00Z</dcterms:created>
  <dcterms:modified xsi:type="dcterms:W3CDTF">2026-03-09T15:14:00Z</dcterms:modified>
</cp:coreProperties>
</file>